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dTable3-Accent1"/>
        <w:tblW w:w="9483" w:type="dxa"/>
        <w:tblInd w:w="15" w:type="dxa"/>
        <w:tblLook w:val="04A0" w:firstRow="1" w:lastRow="0" w:firstColumn="1" w:lastColumn="0" w:noHBand="0" w:noVBand="1"/>
      </w:tblPr>
      <w:tblGrid>
        <w:gridCol w:w="2962"/>
        <w:gridCol w:w="1701"/>
        <w:gridCol w:w="1559"/>
        <w:gridCol w:w="1630"/>
        <w:gridCol w:w="1631"/>
      </w:tblGrid>
      <w:tr w:rsidR="001E22BA" w:rsidRPr="008B60A4" w14:paraId="3A477942" w14:textId="77777777" w:rsidTr="008600B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483" w:type="dxa"/>
            <w:gridSpan w:val="5"/>
          </w:tcPr>
          <w:p w14:paraId="2417A5FC" w14:textId="1BD593DC" w:rsidR="001E22BA" w:rsidRPr="008B60A4" w:rsidRDefault="001E22BA" w:rsidP="005E6EEF">
            <w:pPr>
              <w:pStyle w:val="CRTBodyText"/>
              <w:jc w:val="left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 xml:space="preserve">Vessel </w:t>
            </w:r>
            <w:r w:rsidR="008600B1">
              <w:rPr>
                <w:i w:val="0"/>
                <w:iCs w:val="0"/>
              </w:rPr>
              <w:t xml:space="preserve">and Booking </w:t>
            </w:r>
            <w:r>
              <w:rPr>
                <w:i w:val="0"/>
                <w:iCs w:val="0"/>
              </w:rPr>
              <w:t>Information</w:t>
            </w:r>
          </w:p>
        </w:tc>
      </w:tr>
      <w:tr w:rsidR="002B2B25" w:rsidRPr="008B60A4" w14:paraId="3E59025B" w14:textId="77777777" w:rsidTr="00860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2" w:type="dxa"/>
          </w:tcPr>
          <w:p w14:paraId="6303A21B" w14:textId="77777777" w:rsidR="001E22BA" w:rsidRPr="00070C11" w:rsidRDefault="001E22BA" w:rsidP="00557DBA">
            <w:pPr>
              <w:pStyle w:val="CRTBodyText"/>
              <w:rPr>
                <w:i w:val="0"/>
                <w:iCs w:val="0"/>
              </w:rPr>
            </w:pPr>
            <w:r w:rsidRPr="00070C11">
              <w:rPr>
                <w:i w:val="0"/>
                <w:iCs w:val="0"/>
              </w:rPr>
              <w:t>Vessel Name</w:t>
            </w:r>
          </w:p>
        </w:tc>
        <w:tc>
          <w:tcPr>
            <w:tcW w:w="6521" w:type="dxa"/>
            <w:gridSpan w:val="4"/>
          </w:tcPr>
          <w:p w14:paraId="1D6ECA71" w14:textId="77777777" w:rsidR="001E22BA" w:rsidRPr="008B60A4" w:rsidRDefault="001E22BA" w:rsidP="00557DBA">
            <w:pPr>
              <w:pStyle w:val="CRT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B4917" w:rsidRPr="008B60A4" w14:paraId="0A975592" w14:textId="77777777" w:rsidTr="008600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2" w:type="dxa"/>
          </w:tcPr>
          <w:p w14:paraId="182E50EC" w14:textId="3A192222" w:rsidR="001E22BA" w:rsidRPr="00070C11" w:rsidRDefault="001E22BA" w:rsidP="00557DBA">
            <w:pPr>
              <w:pStyle w:val="CRTBodyText"/>
              <w:rPr>
                <w:i w:val="0"/>
                <w:iCs w:val="0"/>
              </w:rPr>
            </w:pPr>
            <w:r w:rsidRPr="00070C11">
              <w:rPr>
                <w:i w:val="0"/>
                <w:iCs w:val="0"/>
              </w:rPr>
              <w:t>Draught (metr</w:t>
            </w:r>
            <w:r w:rsidRPr="00265186">
              <w:rPr>
                <w:i w:val="0"/>
                <w:iCs w:val="0"/>
              </w:rPr>
              <w:t>es and decimals)</w:t>
            </w:r>
          </w:p>
        </w:tc>
        <w:sdt>
          <w:sdtPr>
            <w:id w:val="-1408222809"/>
            <w:placeholder>
              <w:docPart w:val="9F3885ADF57B4FF083F12ABA8D4650B1"/>
            </w:placeholder>
            <w:showingPlcHdr/>
            <w:dropDownList>
              <w:listItem w:value="Choose a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</w:dropDownList>
          </w:sdtPr>
          <w:sdtEndPr/>
          <w:sdtContent>
            <w:tc>
              <w:tcPr>
                <w:tcW w:w="1701" w:type="dxa"/>
              </w:tcPr>
              <w:p w14:paraId="43E31AD7" w14:textId="564478D1" w:rsidR="001E22BA" w:rsidRPr="008B60A4" w:rsidRDefault="008600B1" w:rsidP="00557DBA">
                <w:pPr>
                  <w:pStyle w:val="CRTBodyTex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CA249F">
                  <w:rPr>
                    <w:rStyle w:val="PlaceholderText"/>
                  </w:rPr>
                  <w:t>Choose an item</w:t>
                </w:r>
              </w:p>
            </w:tc>
          </w:sdtContent>
        </w:sdt>
        <w:sdt>
          <w:sdtPr>
            <w:id w:val="537783834"/>
            <w:placeholder>
              <w:docPart w:val="3D9B36B4DC3040098482D7B081480606"/>
            </w:placeholder>
            <w:showingPlcHdr/>
            <w:dropDownList>
              <w:listItem w:value="Choose a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</w:dropDownList>
          </w:sdtPr>
          <w:sdtEndPr/>
          <w:sdtContent>
            <w:tc>
              <w:tcPr>
                <w:tcW w:w="4820" w:type="dxa"/>
                <w:gridSpan w:val="3"/>
              </w:tcPr>
              <w:p w14:paraId="7A899147" w14:textId="61A698B9" w:rsidR="001E22BA" w:rsidRPr="008B60A4" w:rsidRDefault="008600B1" w:rsidP="00557DBA">
                <w:pPr>
                  <w:pStyle w:val="CRTBodyTex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CA249F">
                  <w:rPr>
                    <w:rStyle w:val="PlaceholderText"/>
                  </w:rPr>
                  <w:t>Choose an item</w:t>
                </w:r>
              </w:p>
            </w:tc>
          </w:sdtContent>
        </w:sdt>
      </w:tr>
      <w:tr w:rsidR="000B4917" w:rsidRPr="008B60A4" w14:paraId="43275964" w14:textId="77777777" w:rsidTr="00860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2" w:type="dxa"/>
          </w:tcPr>
          <w:p w14:paraId="6ABA706B" w14:textId="77777777" w:rsidR="001E22BA" w:rsidRPr="00070C11" w:rsidRDefault="001E22BA" w:rsidP="00557DBA">
            <w:pPr>
              <w:pStyle w:val="CRTBodyText"/>
              <w:rPr>
                <w:i w:val="0"/>
                <w:iCs w:val="0"/>
              </w:rPr>
            </w:pPr>
            <w:r w:rsidRPr="00070C11">
              <w:rPr>
                <w:i w:val="0"/>
                <w:iCs w:val="0"/>
              </w:rPr>
              <w:t>Air Draught (metr</w:t>
            </w:r>
            <w:r w:rsidRPr="00265186">
              <w:rPr>
                <w:i w:val="0"/>
                <w:iCs w:val="0"/>
              </w:rPr>
              <w:t>es and decimals)</w:t>
            </w:r>
          </w:p>
        </w:tc>
        <w:sdt>
          <w:sdtPr>
            <w:id w:val="239536810"/>
            <w:placeholder>
              <w:docPart w:val="352857F1AFAF4B6784214023B16C4D04"/>
            </w:placeholder>
            <w:showingPlcHdr/>
            <w:dropDownList>
              <w:listItem w:value="Choose a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27" w:value="27"/>
              <w:listItem w:displayText="28" w:value="28"/>
              <w:listItem w:displayText="29" w:value="29"/>
              <w:listItem w:displayText="30" w:value="30"/>
              <w:listItem w:displayText="31" w:value="31"/>
              <w:listItem w:displayText="32" w:value="32"/>
              <w:listItem w:displayText="33" w:value="33"/>
              <w:listItem w:displayText="34" w:value="34"/>
              <w:listItem w:displayText="35" w:value="35"/>
              <w:listItem w:displayText="36" w:value="36"/>
              <w:listItem w:displayText="37" w:value="37"/>
              <w:listItem w:displayText="38" w:value="38"/>
              <w:listItem w:displayText="39" w:value="39"/>
              <w:listItem w:displayText="40" w:value="40"/>
            </w:dropDownList>
          </w:sdtPr>
          <w:sdtEndPr/>
          <w:sdtContent>
            <w:tc>
              <w:tcPr>
                <w:tcW w:w="1701" w:type="dxa"/>
              </w:tcPr>
              <w:p w14:paraId="0D77A36C" w14:textId="1B74819E" w:rsidR="001E22BA" w:rsidRPr="008B60A4" w:rsidRDefault="0042265E" w:rsidP="00557DBA">
                <w:pPr>
                  <w:pStyle w:val="CRTBodyText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CA249F">
                  <w:rPr>
                    <w:rStyle w:val="PlaceholderText"/>
                  </w:rPr>
                  <w:t>Choose an item</w:t>
                </w:r>
              </w:p>
            </w:tc>
          </w:sdtContent>
        </w:sdt>
        <w:sdt>
          <w:sdtPr>
            <w:id w:val="1552502837"/>
            <w:placeholder>
              <w:docPart w:val="42EA7672F13F426C9854ED8EDFF6B18B"/>
            </w:placeholder>
            <w:showingPlcHdr/>
            <w:dropDownList>
              <w:listItem w:value="Choose a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</w:dropDownList>
          </w:sdtPr>
          <w:sdtEndPr/>
          <w:sdtContent>
            <w:tc>
              <w:tcPr>
                <w:tcW w:w="4820" w:type="dxa"/>
                <w:gridSpan w:val="3"/>
              </w:tcPr>
              <w:p w14:paraId="41C524F3" w14:textId="23D2C78C" w:rsidR="001E22BA" w:rsidRPr="008B60A4" w:rsidRDefault="0042265E" w:rsidP="00557DBA">
                <w:pPr>
                  <w:pStyle w:val="CRTBodyText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CA249F">
                  <w:rPr>
                    <w:rStyle w:val="PlaceholderText"/>
                  </w:rPr>
                  <w:t>Choose an item</w:t>
                </w:r>
              </w:p>
            </w:tc>
          </w:sdtContent>
        </w:sdt>
      </w:tr>
      <w:tr w:rsidR="00247299" w:rsidRPr="008B60A4" w14:paraId="23B6F01B" w14:textId="77777777" w:rsidTr="008600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2" w:type="dxa"/>
          </w:tcPr>
          <w:p w14:paraId="0808106C" w14:textId="67B57F63" w:rsidR="00247299" w:rsidRPr="00406565" w:rsidRDefault="00FE77EB" w:rsidP="00557DBA">
            <w:pPr>
              <w:pStyle w:val="CRTBodyText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 xml:space="preserve">Transit </w:t>
            </w:r>
            <w:r w:rsidR="00393CDF">
              <w:rPr>
                <w:i w:val="0"/>
                <w:iCs w:val="0"/>
              </w:rPr>
              <w:t>Master</w:t>
            </w:r>
            <w:r w:rsidR="00C8505C">
              <w:rPr>
                <w:i w:val="0"/>
                <w:iCs w:val="0"/>
              </w:rPr>
              <w:t>’s</w:t>
            </w:r>
            <w:r>
              <w:rPr>
                <w:i w:val="0"/>
                <w:iCs w:val="0"/>
              </w:rPr>
              <w:t xml:space="preserve"> Name</w:t>
            </w:r>
          </w:p>
        </w:tc>
        <w:tc>
          <w:tcPr>
            <w:tcW w:w="6521" w:type="dxa"/>
            <w:gridSpan w:val="4"/>
          </w:tcPr>
          <w:p w14:paraId="71BE119F" w14:textId="77777777" w:rsidR="00247299" w:rsidRDefault="00247299" w:rsidP="00557DBA">
            <w:pPr>
              <w:pStyle w:val="CRT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06565" w:rsidRPr="008B60A4" w14:paraId="319E438F" w14:textId="77777777" w:rsidTr="00860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2" w:type="dxa"/>
          </w:tcPr>
          <w:p w14:paraId="7187AE20" w14:textId="57501346" w:rsidR="00406565" w:rsidRPr="00406565" w:rsidRDefault="007D4307" w:rsidP="00557DBA">
            <w:pPr>
              <w:pStyle w:val="CRTBodyText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Master</w:t>
            </w:r>
            <w:r w:rsidR="00C8505C">
              <w:rPr>
                <w:i w:val="0"/>
                <w:iCs w:val="0"/>
              </w:rPr>
              <w:t>’s</w:t>
            </w:r>
            <w:r w:rsidR="00E765FF">
              <w:rPr>
                <w:i w:val="0"/>
                <w:iCs w:val="0"/>
              </w:rPr>
              <w:t xml:space="preserve"> </w:t>
            </w:r>
            <w:r w:rsidR="00406565" w:rsidRPr="00406565">
              <w:rPr>
                <w:i w:val="0"/>
                <w:iCs w:val="0"/>
              </w:rPr>
              <w:t>Mobile</w:t>
            </w:r>
            <w:r w:rsidR="00406565">
              <w:rPr>
                <w:i w:val="0"/>
                <w:iCs w:val="0"/>
              </w:rPr>
              <w:t xml:space="preserve"> Number</w:t>
            </w:r>
          </w:p>
        </w:tc>
        <w:tc>
          <w:tcPr>
            <w:tcW w:w="6521" w:type="dxa"/>
            <w:gridSpan w:val="4"/>
          </w:tcPr>
          <w:p w14:paraId="7D2FE62D" w14:textId="77777777" w:rsidR="00406565" w:rsidRDefault="00406565" w:rsidP="00557DBA">
            <w:pPr>
              <w:pStyle w:val="CRT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06565" w:rsidRPr="008B60A4" w14:paraId="300D058B" w14:textId="77777777" w:rsidTr="008600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2" w:type="dxa"/>
          </w:tcPr>
          <w:p w14:paraId="2AC239A4" w14:textId="77777777" w:rsidR="00D34889" w:rsidRDefault="006F337C" w:rsidP="00557DBA">
            <w:pPr>
              <w:pStyle w:val="CRTBodyText"/>
            </w:pPr>
            <w:r>
              <w:rPr>
                <w:i w:val="0"/>
                <w:iCs w:val="0"/>
              </w:rPr>
              <w:t xml:space="preserve">Booking </w:t>
            </w:r>
            <w:r w:rsidR="00292177">
              <w:rPr>
                <w:i w:val="0"/>
                <w:iCs w:val="0"/>
              </w:rPr>
              <w:t>Details</w:t>
            </w:r>
          </w:p>
          <w:p w14:paraId="5585C8A5" w14:textId="699F991F" w:rsidR="00406565" w:rsidRPr="00406565" w:rsidRDefault="00292177" w:rsidP="00557DBA">
            <w:pPr>
              <w:pStyle w:val="CRTBodyText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(tick</w:t>
            </w:r>
            <w:r w:rsidR="005C58A5">
              <w:rPr>
                <w:i w:val="0"/>
                <w:iCs w:val="0"/>
              </w:rPr>
              <w:t xml:space="preserve"> all </w:t>
            </w:r>
            <w:r w:rsidR="00D34889">
              <w:rPr>
                <w:i w:val="0"/>
                <w:iCs w:val="0"/>
              </w:rPr>
              <w:t>that apply</w:t>
            </w:r>
            <w:r>
              <w:rPr>
                <w:i w:val="0"/>
                <w:iCs w:val="0"/>
              </w:rPr>
              <w:t>)</w:t>
            </w:r>
          </w:p>
        </w:tc>
        <w:tc>
          <w:tcPr>
            <w:tcW w:w="6521" w:type="dxa"/>
            <w:gridSpan w:val="4"/>
          </w:tcPr>
          <w:p w14:paraId="55D6F40A" w14:textId="180B4314" w:rsidR="00406565" w:rsidRPr="00E765FF" w:rsidRDefault="00AB3D0C" w:rsidP="00557DBA">
            <w:pPr>
              <w:pStyle w:val="CRT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-107735901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D34889" w:rsidRPr="00E765F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74883" w:rsidRPr="00E765FF">
              <w:rPr>
                <w:rFonts w:asciiTheme="minorHAnsi" w:hAnsiTheme="minorHAnsi"/>
              </w:rPr>
              <w:t xml:space="preserve"> </w:t>
            </w:r>
            <w:r w:rsidR="00E765FF" w:rsidRPr="00E765FF">
              <w:rPr>
                <w:rFonts w:asciiTheme="minorHAnsi" w:hAnsiTheme="minorHAnsi"/>
              </w:rPr>
              <w:t xml:space="preserve">Does the vessel require </w:t>
            </w:r>
            <w:r w:rsidR="007D4307">
              <w:rPr>
                <w:rFonts w:asciiTheme="minorHAnsi" w:hAnsiTheme="minorHAnsi"/>
              </w:rPr>
              <w:t>shore</w:t>
            </w:r>
            <w:r w:rsidR="00F42A3E">
              <w:rPr>
                <w:rFonts w:asciiTheme="minorHAnsi" w:hAnsiTheme="minorHAnsi"/>
              </w:rPr>
              <w:t>side</w:t>
            </w:r>
            <w:r w:rsidR="007D4307">
              <w:rPr>
                <w:rFonts w:asciiTheme="minorHAnsi" w:hAnsiTheme="minorHAnsi"/>
              </w:rPr>
              <w:t xml:space="preserve"> </w:t>
            </w:r>
            <w:r w:rsidR="00E765FF" w:rsidRPr="00E765FF">
              <w:rPr>
                <w:rFonts w:asciiTheme="minorHAnsi" w:hAnsiTheme="minorHAnsi"/>
              </w:rPr>
              <w:t>mooring lines for lock transit?</w:t>
            </w:r>
          </w:p>
          <w:p w14:paraId="0F53D1EB" w14:textId="0F75556F" w:rsidR="001C309E" w:rsidRPr="00E765FF" w:rsidRDefault="00AB3D0C" w:rsidP="00557DBA">
            <w:pPr>
              <w:pStyle w:val="CRT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-84802214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574883" w:rsidRPr="00E765F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74883" w:rsidRPr="00E765FF">
              <w:rPr>
                <w:rFonts w:asciiTheme="minorHAnsi" w:hAnsiTheme="minorHAnsi"/>
              </w:rPr>
              <w:t xml:space="preserve"> </w:t>
            </w:r>
            <w:r w:rsidR="00424B69" w:rsidRPr="00E765FF">
              <w:rPr>
                <w:rFonts w:asciiTheme="minorHAnsi" w:hAnsiTheme="minorHAnsi"/>
              </w:rPr>
              <w:t xml:space="preserve">Is the vessel exempt from harbour </w:t>
            </w:r>
            <w:r>
              <w:rPr>
                <w:rFonts w:asciiTheme="minorHAnsi" w:hAnsiTheme="minorHAnsi"/>
              </w:rPr>
              <w:t>lockage</w:t>
            </w:r>
            <w:r w:rsidR="00CF68DE">
              <w:rPr>
                <w:rFonts w:asciiTheme="minorHAnsi" w:hAnsiTheme="minorHAnsi"/>
              </w:rPr>
              <w:t xml:space="preserve"> </w:t>
            </w:r>
            <w:r w:rsidR="00424B69" w:rsidRPr="00E765FF">
              <w:rPr>
                <w:rFonts w:asciiTheme="minorHAnsi" w:hAnsiTheme="minorHAnsi"/>
              </w:rPr>
              <w:t>charges?</w:t>
            </w:r>
          </w:p>
          <w:p w14:paraId="086F4740" w14:textId="70B5A2C6" w:rsidR="00CA14A5" w:rsidRPr="00406565" w:rsidRDefault="00AB3D0C" w:rsidP="00557DBA">
            <w:pPr>
              <w:pStyle w:val="CRT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rFonts w:asciiTheme="minorHAnsi" w:hAnsiTheme="minorHAnsi"/>
                </w:rPr>
                <w:id w:val="35601113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CA14A5" w:rsidRPr="00E765F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A14A5" w:rsidRPr="00E765FF">
              <w:rPr>
                <w:rFonts w:asciiTheme="minorHAnsi" w:hAnsiTheme="minorHAnsi"/>
              </w:rPr>
              <w:t xml:space="preserve"> </w:t>
            </w:r>
            <w:r w:rsidR="00E765FF" w:rsidRPr="00E765FF">
              <w:t>Will the vessel be towed or tow another vessel?</w:t>
            </w:r>
          </w:p>
        </w:tc>
      </w:tr>
      <w:tr w:rsidR="00406565" w:rsidRPr="008B60A4" w14:paraId="47E22B61" w14:textId="77777777" w:rsidTr="00860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2" w:type="dxa"/>
          </w:tcPr>
          <w:p w14:paraId="4306AD26" w14:textId="77777777" w:rsidR="00C61D27" w:rsidRDefault="004D4735" w:rsidP="00672FD8">
            <w:pPr>
              <w:pStyle w:val="CRTBodyText"/>
            </w:pPr>
            <w:r>
              <w:rPr>
                <w:i w:val="0"/>
                <w:iCs w:val="0"/>
              </w:rPr>
              <w:t>(Inbound</w:t>
            </w:r>
            <w:r w:rsidR="00CF5E22">
              <w:rPr>
                <w:i w:val="0"/>
                <w:iCs w:val="0"/>
              </w:rPr>
              <w:t xml:space="preserve"> Only</w:t>
            </w:r>
            <w:r>
              <w:rPr>
                <w:i w:val="0"/>
                <w:iCs w:val="0"/>
              </w:rPr>
              <w:t>)</w:t>
            </w:r>
          </w:p>
          <w:p w14:paraId="3AB61D4E" w14:textId="57E9E518" w:rsidR="00406565" w:rsidRPr="00672FD8" w:rsidRDefault="00CF5E22" w:rsidP="00672FD8">
            <w:pPr>
              <w:pStyle w:val="CRTBodyText"/>
            </w:pPr>
            <w:r>
              <w:rPr>
                <w:i w:val="0"/>
                <w:iCs w:val="0"/>
              </w:rPr>
              <w:t>Destination</w:t>
            </w:r>
          </w:p>
        </w:tc>
        <w:tc>
          <w:tcPr>
            <w:tcW w:w="6521" w:type="dxa"/>
            <w:gridSpan w:val="4"/>
          </w:tcPr>
          <w:p w14:paraId="778F19EA" w14:textId="6EB1EA4C" w:rsidR="00406565" w:rsidRPr="00406565" w:rsidRDefault="00AB3D0C" w:rsidP="00D34889">
            <w:pPr>
              <w:pStyle w:val="CRTBodyText"/>
              <w:tabs>
                <w:tab w:val="left" w:pos="528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id w:val="-748731382"/>
                <w:placeholder>
                  <w:docPart w:val="29A79828D751491BA1DC134518118050"/>
                </w:placeholder>
                <w:showingPlcHdr/>
                <w:dropDownList>
                  <w:listItem w:value="Choose an item."/>
                  <w:listItem w:displayText="Poplar Marina (AquaVista)" w:value="Poplar Marina (AquaVista)"/>
                  <w:listItem w:displayText="Blackwall Basin (Waterside Moorings)" w:value="Blackwall Basin (Waterside Moorings)"/>
                  <w:listItem w:displayText="North Dock (Incl. West India Quay)" w:value="North Dock (Incl. West India Quay)"/>
                  <w:listItem w:displayText="South Dock (Incl. MIllwall Cutting)" w:value="South Dock (Incl. MIllwall Cutting)"/>
                  <w:listItem w:displayText="Millwall Inner" w:value="Millwall Inner"/>
                  <w:listItem w:displayText="Millwall Outer (Waterside Moorings)" w:value="Millwall Outer (Waterside Moorings)"/>
                  <w:listItem w:displayText="Bramley Falls (Waterside Moorings)" w:value="Bramley Falls (Waterside Moorings)"/>
                  <w:listItem w:displayText="Other (Please Specify)" w:value="Other (Please Specify)"/>
                </w:dropDownList>
              </w:sdtPr>
              <w:sdtEndPr/>
              <w:sdtContent>
                <w:r w:rsidR="00C91C11" w:rsidRPr="00CA249F">
                  <w:rPr>
                    <w:rStyle w:val="PlaceholderText"/>
                  </w:rPr>
                  <w:t>Choose a</w:t>
                </w:r>
                <w:r w:rsidR="00672FD8">
                  <w:rPr>
                    <w:rStyle w:val="PlaceholderText"/>
                  </w:rPr>
                  <w:t xml:space="preserve"> Destination</w:t>
                </w:r>
              </w:sdtContent>
            </w:sdt>
          </w:p>
        </w:tc>
      </w:tr>
      <w:tr w:rsidR="00672FD8" w:rsidRPr="008B60A4" w14:paraId="38BC796B" w14:textId="77777777" w:rsidTr="007439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2" w:type="dxa"/>
          </w:tcPr>
          <w:p w14:paraId="6638424E" w14:textId="77777777" w:rsidR="00C61D27" w:rsidRDefault="00672FD8" w:rsidP="00557DBA">
            <w:pPr>
              <w:pStyle w:val="CRTBodyText"/>
            </w:pPr>
            <w:r>
              <w:rPr>
                <w:i w:val="0"/>
                <w:iCs w:val="0"/>
              </w:rPr>
              <w:t>(Outbound Only</w:t>
            </w:r>
            <w:r w:rsidR="00C61D27">
              <w:rPr>
                <w:i w:val="0"/>
                <w:iCs w:val="0"/>
              </w:rPr>
              <w:t>)</w:t>
            </w:r>
          </w:p>
          <w:p w14:paraId="03856272" w14:textId="765CEE8B" w:rsidR="00672FD8" w:rsidRDefault="00672FD8" w:rsidP="00557DBA">
            <w:pPr>
              <w:pStyle w:val="CRTBodyText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Berth Location to Destination</w:t>
            </w:r>
          </w:p>
        </w:tc>
        <w:tc>
          <w:tcPr>
            <w:tcW w:w="3260" w:type="dxa"/>
            <w:gridSpan w:val="2"/>
          </w:tcPr>
          <w:p w14:paraId="5FCDF2B8" w14:textId="7E67429A" w:rsidR="00672FD8" w:rsidRDefault="00AB3D0C" w:rsidP="00672FD8">
            <w:pPr>
              <w:pStyle w:val="CRTBodyText"/>
              <w:tabs>
                <w:tab w:val="left" w:pos="408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2034843601"/>
                <w:placeholder>
                  <w:docPart w:val="4EC8CECEFF31468183B79EF1BA7B0781"/>
                </w:placeholder>
                <w:showingPlcHdr/>
                <w:dropDownList>
                  <w:listItem w:value="Choose an item."/>
                  <w:listItem w:displayText="Poplar Marina (AquaVista)" w:value="Poplar Marina (AquaVista)"/>
                  <w:listItem w:displayText="Blackwall Basin (Waterside Moorings)" w:value="Blackwall Basin (Waterside Moorings)"/>
                  <w:listItem w:displayText="North Dock (Incl. West India Quay)" w:value="North Dock (Incl. West India Quay)"/>
                  <w:listItem w:displayText="South Dock (Incl. MIllwall Cutting)" w:value="South Dock (Incl. MIllwall Cutting)"/>
                  <w:listItem w:displayText="Millwall Inner" w:value="Millwall Inner"/>
                  <w:listItem w:displayText="Millwall Outer (Waterside Moorings)" w:value="Millwall Outer (Waterside Moorings)"/>
                  <w:listItem w:displayText="Bramley Falls (Waterside Moorings)" w:value="Bramley Falls (Waterside Moorings)"/>
                  <w:listItem w:displayText="Other (Please Specify)" w:value="Other (Please Specify)"/>
                </w:dropDownList>
              </w:sdtPr>
              <w:sdtEndPr/>
              <w:sdtContent>
                <w:r w:rsidR="00D34889" w:rsidRPr="00D34889">
                  <w:rPr>
                    <w:color w:val="797A7E" w:themeColor="text1"/>
                  </w:rPr>
                  <w:t>Select</w:t>
                </w:r>
                <w:r w:rsidR="00D34889" w:rsidRPr="00CA249F">
                  <w:rPr>
                    <w:rStyle w:val="PlaceholderText"/>
                  </w:rPr>
                  <w:t xml:space="preserve"> </w:t>
                </w:r>
                <w:r w:rsidR="00D34889">
                  <w:rPr>
                    <w:rStyle w:val="PlaceholderText"/>
                  </w:rPr>
                  <w:t>Current</w:t>
                </w:r>
                <w:r w:rsidR="00D34889" w:rsidRPr="00CA249F">
                  <w:rPr>
                    <w:rStyle w:val="PlaceholderText"/>
                  </w:rPr>
                  <w:t xml:space="preserve"> </w:t>
                </w:r>
                <w:r w:rsidR="00D34889">
                  <w:rPr>
                    <w:rStyle w:val="PlaceholderText"/>
                  </w:rPr>
                  <w:t>Berth</w:t>
                </w:r>
              </w:sdtContent>
            </w:sdt>
            <w:r w:rsidR="00672FD8">
              <w:tab/>
            </w:r>
          </w:p>
        </w:tc>
        <w:tc>
          <w:tcPr>
            <w:tcW w:w="3261" w:type="dxa"/>
            <w:gridSpan w:val="2"/>
          </w:tcPr>
          <w:p w14:paraId="2F1E4EA9" w14:textId="5242D63F" w:rsidR="00672FD8" w:rsidRDefault="00AB3D0C" w:rsidP="00672FD8">
            <w:pPr>
              <w:pStyle w:val="CRTBodyText"/>
              <w:tabs>
                <w:tab w:val="left" w:pos="408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-2037732838"/>
                <w:placeholder>
                  <w:docPart w:val="7506BDBBB69641C4B6F1D1548714C5BE"/>
                </w:placeholder>
                <w:showingPlcHdr/>
                <w:dropDownList>
                  <w:listItem w:value="Choose an item."/>
                  <w:listItem w:displayText="Limehouse Marina (AquaVista)" w:value="Limehouse Marina (AquaVista)"/>
                  <w:listItem w:displayText="Thames Up River" w:value="Thames Up River"/>
                  <w:listItem w:displayText="Thames Down River" w:value="Thames Down River"/>
                  <w:listItem w:displayText="Thames Outbound" w:value="Thames Outbound"/>
                  <w:listItem w:displayText="Other (Please Specify)" w:value="Other (Please Specify)"/>
                </w:dropDownList>
              </w:sdtPr>
              <w:sdtEndPr/>
              <w:sdtContent>
                <w:r w:rsidR="00672FD8" w:rsidRPr="00CA249F">
                  <w:rPr>
                    <w:rStyle w:val="PlaceholderText"/>
                  </w:rPr>
                  <w:t>Choose a</w:t>
                </w:r>
                <w:r w:rsidR="00672FD8">
                  <w:rPr>
                    <w:rStyle w:val="PlaceholderText"/>
                  </w:rPr>
                  <w:t xml:space="preserve"> Destination</w:t>
                </w:r>
              </w:sdtContent>
            </w:sdt>
          </w:p>
        </w:tc>
      </w:tr>
      <w:tr w:rsidR="002B2B25" w:rsidRPr="008B60A4" w14:paraId="2A5F000E" w14:textId="5F3F354B" w:rsidTr="003350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2" w:type="dxa"/>
          </w:tcPr>
          <w:p w14:paraId="7492F664" w14:textId="03D13E30" w:rsidR="002B2B25" w:rsidRDefault="002B2B25" w:rsidP="00557DBA">
            <w:pPr>
              <w:pStyle w:val="CRTBodyText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Requested Date and Time for Lock-In/Out</w:t>
            </w:r>
          </w:p>
        </w:tc>
        <w:sdt>
          <w:sdtPr>
            <w:id w:val="-1448312170"/>
            <w:placeholder>
              <w:docPart w:val="E839E866FB3D465AAC60AD000BEEE389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3260" w:type="dxa"/>
                <w:gridSpan w:val="2"/>
              </w:tcPr>
              <w:p w14:paraId="45034AF2" w14:textId="4F482217" w:rsidR="002B2B25" w:rsidRDefault="002B2B25" w:rsidP="00557DBA">
                <w:pPr>
                  <w:pStyle w:val="CRTBodyText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CA249F">
                  <w:rPr>
                    <w:rStyle w:val="PlaceholderText"/>
                  </w:rPr>
                  <w:t>Click or tap to enter a date</w:t>
                </w:r>
              </w:p>
            </w:tc>
          </w:sdtContent>
        </w:sdt>
        <w:tc>
          <w:tcPr>
            <w:tcW w:w="1630" w:type="dxa"/>
          </w:tcPr>
          <w:p w14:paraId="652A29D4" w14:textId="474BB3A6" w:rsidR="002B2B25" w:rsidRDefault="00AB3D0C" w:rsidP="002B2B25">
            <w:pPr>
              <w:pStyle w:val="CRTBodyText"/>
              <w:tabs>
                <w:tab w:val="right" w:pos="304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id w:val="-2052832475"/>
                <w:placeholder>
                  <w:docPart w:val="FFA98ADC75CB4DFA96C9DA29FAA6B0B0"/>
                </w:placeholder>
                <w:showingPlcHdr/>
                <w:dropDownList>
                  <w:listItem w:value="Choose an item."/>
                  <w:listItem w:displayText="05" w:value="05"/>
                  <w:listItem w:displayText="06" w:value="06"/>
                  <w:listItem w:displayText="07" w:value="07"/>
                  <w:listItem w:displayText="08" w:value="08"/>
                  <w:listItem w:displayText="09" w:value="0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  <w:listItem w:displayText="21" w:value="21"/>
                </w:dropDownList>
              </w:sdtPr>
              <w:sdtEndPr/>
              <w:sdtContent>
                <w:r w:rsidR="002B2B25" w:rsidRPr="000B4917">
                  <w:rPr>
                    <w:color w:val="797A7E" w:themeColor="text1"/>
                  </w:rPr>
                  <w:t xml:space="preserve">Select </w:t>
                </w:r>
                <w:r w:rsidR="000B4917" w:rsidRPr="000B4917">
                  <w:rPr>
                    <w:color w:val="797A7E" w:themeColor="text1"/>
                  </w:rPr>
                  <w:t>hour</w:t>
                </w:r>
              </w:sdtContent>
            </w:sdt>
          </w:p>
        </w:tc>
        <w:tc>
          <w:tcPr>
            <w:tcW w:w="1631" w:type="dxa"/>
          </w:tcPr>
          <w:p w14:paraId="16EC60EE" w14:textId="19043D3F" w:rsidR="002B2B25" w:rsidRDefault="00AB3D0C" w:rsidP="002B2B25">
            <w:pPr>
              <w:pStyle w:val="CRTBodyText"/>
              <w:tabs>
                <w:tab w:val="right" w:pos="304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id w:val="-1346545209"/>
                <w:placeholder>
                  <w:docPart w:val="DE96E4B899B74A1096DCBDEA8BAE0CC5"/>
                </w:placeholder>
                <w:showingPlcHdr/>
                <w:dropDownList>
                  <w:listItem w:value="Choose an item."/>
                  <w:listItem w:displayText="00" w:value="00"/>
                  <w:listItem w:displayText="10" w:value="10"/>
                  <w:listItem w:displayText="20" w:value="20"/>
                  <w:listItem w:displayText="30" w:value="30"/>
                  <w:listItem w:displayText="40" w:value="40"/>
                  <w:listItem w:displayText="50" w:value="50"/>
                </w:dropDownList>
              </w:sdtPr>
              <w:sdtEndPr/>
              <w:sdtContent>
                <w:r w:rsidR="000B4917" w:rsidRPr="000B4917">
                  <w:rPr>
                    <w:color w:val="797A7E" w:themeColor="text1"/>
                  </w:rPr>
                  <w:t xml:space="preserve">Select </w:t>
                </w:r>
                <w:r w:rsidR="000B4917">
                  <w:rPr>
                    <w:color w:val="797A7E" w:themeColor="text1"/>
                  </w:rPr>
                  <w:t>minutes</w:t>
                </w:r>
              </w:sdtContent>
            </w:sdt>
          </w:p>
        </w:tc>
      </w:tr>
    </w:tbl>
    <w:tbl>
      <w:tblPr>
        <w:tblStyle w:val="GridTable3-Accent1"/>
        <w:tblpPr w:leftFromText="180" w:rightFromText="180" w:vertAnchor="text" w:tblpY="1"/>
        <w:tblOverlap w:val="never"/>
        <w:tblW w:w="9459" w:type="dxa"/>
        <w:tblLook w:val="04A0" w:firstRow="1" w:lastRow="0" w:firstColumn="1" w:lastColumn="0" w:noHBand="0" w:noVBand="1"/>
      </w:tblPr>
      <w:tblGrid>
        <w:gridCol w:w="2943"/>
        <w:gridCol w:w="6516"/>
      </w:tblGrid>
      <w:tr w:rsidR="0054669A" w:rsidRPr="008B60A4" w14:paraId="4E14ACBC" w14:textId="77777777" w:rsidTr="0054669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459" w:type="dxa"/>
            <w:gridSpan w:val="2"/>
          </w:tcPr>
          <w:p w14:paraId="1FFBD4C3" w14:textId="77777777" w:rsidR="005677B9" w:rsidRPr="005677B9" w:rsidRDefault="005677B9" w:rsidP="00557DBA">
            <w:pPr>
              <w:pStyle w:val="CRTBodyText"/>
              <w:jc w:val="left"/>
              <w:rPr>
                <w:b w:val="0"/>
                <w:bCs w:val="0"/>
                <w:i w:val="0"/>
                <w:iCs w:val="0"/>
              </w:rPr>
            </w:pPr>
          </w:p>
          <w:p w14:paraId="16C992E2" w14:textId="3266774F" w:rsidR="0054669A" w:rsidRPr="008B60A4" w:rsidRDefault="0054669A" w:rsidP="00557DBA">
            <w:pPr>
              <w:pStyle w:val="CRTBodyText"/>
              <w:jc w:val="left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Safety and Compliance Information</w:t>
            </w:r>
          </w:p>
        </w:tc>
      </w:tr>
      <w:tr w:rsidR="0054669A" w:rsidRPr="008B60A4" w14:paraId="145FA3ED" w14:textId="77777777" w:rsidTr="00860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14:paraId="7A570BAB" w14:textId="77777777" w:rsidR="007A4852" w:rsidRDefault="0054669A" w:rsidP="00557DBA">
            <w:pPr>
              <w:pStyle w:val="CRTBodyText"/>
            </w:pPr>
            <w:r>
              <w:rPr>
                <w:i w:val="0"/>
                <w:iCs w:val="0"/>
              </w:rPr>
              <w:t>Harbour Communications</w:t>
            </w:r>
          </w:p>
          <w:p w14:paraId="0A3390D3" w14:textId="4757474C" w:rsidR="0054669A" w:rsidRDefault="0054669A" w:rsidP="00557DBA">
            <w:pPr>
              <w:pStyle w:val="CRTBodyText"/>
              <w:rPr>
                <w:i w:val="0"/>
                <w:iCs w:val="0"/>
              </w:rPr>
            </w:pPr>
            <w:r w:rsidRPr="0005304F">
              <w:rPr>
                <w:i w:val="0"/>
                <w:iCs w:val="0"/>
              </w:rPr>
              <w:t>(tick to accept)</w:t>
            </w:r>
          </w:p>
        </w:tc>
        <w:tc>
          <w:tcPr>
            <w:tcW w:w="6516" w:type="dxa"/>
          </w:tcPr>
          <w:p w14:paraId="7747B109" w14:textId="77777777" w:rsidR="0054669A" w:rsidRPr="008B60A4" w:rsidRDefault="00AB3D0C" w:rsidP="00557DBA">
            <w:pPr>
              <w:pStyle w:val="CRT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id w:val="124854642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54669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4669A">
              <w:t xml:space="preserve"> </w:t>
            </w:r>
            <w:r w:rsidR="0054669A" w:rsidRPr="0005304F">
              <w:t>I</w:t>
            </w:r>
            <w:r w:rsidR="0054669A">
              <w:t>/we</w:t>
            </w:r>
            <w:r w:rsidR="0054669A" w:rsidRPr="0005304F">
              <w:t xml:space="preserve"> will </w:t>
            </w:r>
            <w:r w:rsidR="0054669A">
              <w:t xml:space="preserve">continuously </w:t>
            </w:r>
            <w:r w:rsidR="0054669A" w:rsidRPr="0005304F">
              <w:t xml:space="preserve">monitor VHF Channel 13 whilst navigating </w:t>
            </w:r>
            <w:r w:rsidR="0054669A">
              <w:t>with</w:t>
            </w:r>
            <w:r w:rsidR="0054669A" w:rsidRPr="0005304F">
              <w:t>in</w:t>
            </w:r>
            <w:r w:rsidR="0054669A">
              <w:t xml:space="preserve"> the harbour and the</w:t>
            </w:r>
            <w:r w:rsidR="0054669A" w:rsidRPr="0005304F">
              <w:t xml:space="preserve"> approaches.</w:t>
            </w:r>
          </w:p>
        </w:tc>
      </w:tr>
      <w:tr w:rsidR="00444466" w:rsidRPr="008B60A4" w14:paraId="0CC2868F" w14:textId="77777777" w:rsidTr="008600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14:paraId="6A9D167E" w14:textId="77777777" w:rsidR="007A4852" w:rsidRDefault="00444466" w:rsidP="00444466">
            <w:pPr>
              <w:pStyle w:val="CRTBodyText"/>
            </w:pPr>
            <w:r w:rsidRPr="00444466">
              <w:rPr>
                <w:i w:val="0"/>
                <w:iCs w:val="0"/>
              </w:rPr>
              <w:t>Navigation and/or Safety Defects Reporting</w:t>
            </w:r>
          </w:p>
          <w:p w14:paraId="396FD6F0" w14:textId="61B151D4" w:rsidR="00444466" w:rsidRPr="00444466" w:rsidRDefault="007A4852" w:rsidP="00444466">
            <w:pPr>
              <w:pStyle w:val="CRTBodyText"/>
              <w:rPr>
                <w:i w:val="0"/>
                <w:iCs w:val="0"/>
              </w:rPr>
            </w:pPr>
            <w:r w:rsidRPr="0005304F">
              <w:rPr>
                <w:i w:val="0"/>
                <w:iCs w:val="0"/>
              </w:rPr>
              <w:t>(tick to accept)</w:t>
            </w:r>
          </w:p>
        </w:tc>
        <w:tc>
          <w:tcPr>
            <w:tcW w:w="6516" w:type="dxa"/>
          </w:tcPr>
          <w:p w14:paraId="129582AB" w14:textId="4DD881CF" w:rsidR="00444466" w:rsidRDefault="00AB3D0C" w:rsidP="00444466">
            <w:pPr>
              <w:pStyle w:val="CRT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91551217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44446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44466">
              <w:t xml:space="preserve"> </w:t>
            </w:r>
            <w:r w:rsidR="00444466" w:rsidRPr="0005304F">
              <w:t>I</w:t>
            </w:r>
            <w:r w:rsidR="00444466">
              <w:t>/we</w:t>
            </w:r>
            <w:r w:rsidR="00444466" w:rsidRPr="0005304F">
              <w:t xml:space="preserve"> will </w:t>
            </w:r>
            <w:r w:rsidR="00444466">
              <w:t>report any</w:t>
            </w:r>
            <w:r w:rsidR="006F75CF">
              <w:t xml:space="preserve"> </w:t>
            </w:r>
            <w:r w:rsidR="00444466">
              <w:t>vess</w:t>
            </w:r>
            <w:r w:rsidR="006F75CF">
              <w:t xml:space="preserve">el </w:t>
            </w:r>
            <w:r w:rsidR="00444466">
              <w:t xml:space="preserve">deficiencies </w:t>
            </w:r>
            <w:r w:rsidR="006F75CF">
              <w:t>(includ</w:t>
            </w:r>
            <w:r w:rsidR="007A4852">
              <w:t>ing</w:t>
            </w:r>
            <w:r w:rsidR="006F75CF">
              <w:t xml:space="preserve"> </w:t>
            </w:r>
            <w:r w:rsidR="00444466">
              <w:t>navigation</w:t>
            </w:r>
            <w:r w:rsidR="006F75CF">
              <w:t>al</w:t>
            </w:r>
            <w:r w:rsidR="009B7405">
              <w:t>, communication</w:t>
            </w:r>
            <w:r w:rsidR="006F75CF">
              <w:t>,</w:t>
            </w:r>
            <w:r w:rsidR="009B7405">
              <w:t xml:space="preserve"> or safety</w:t>
            </w:r>
            <w:r w:rsidR="007A4852">
              <w:t>-</w:t>
            </w:r>
            <w:r w:rsidR="006F75CF">
              <w:t>related</w:t>
            </w:r>
            <w:r w:rsidR="003255FC">
              <w:t xml:space="preserve"> </w:t>
            </w:r>
            <w:r w:rsidR="006F75CF">
              <w:t>defects)</w:t>
            </w:r>
            <w:r w:rsidR="009B7405">
              <w:t xml:space="preserve"> to the harbour authority, through the most appropriate means, prior to any approved movement</w:t>
            </w:r>
            <w:r w:rsidR="003255FC">
              <w:t xml:space="preserve"> or as soon as practicable.</w:t>
            </w:r>
          </w:p>
        </w:tc>
      </w:tr>
      <w:tr w:rsidR="00444466" w:rsidRPr="00416059" w14:paraId="4570C538" w14:textId="77777777" w:rsidTr="00860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14:paraId="0872B653" w14:textId="77777777" w:rsidR="00444466" w:rsidRPr="0005304F" w:rsidRDefault="00444466" w:rsidP="00444466">
            <w:pPr>
              <w:pStyle w:val="CRTBodyText"/>
              <w:rPr>
                <w:i w:val="0"/>
                <w:iCs w:val="0"/>
              </w:rPr>
            </w:pPr>
            <w:r w:rsidRPr="0005304F">
              <w:rPr>
                <w:i w:val="0"/>
                <w:iCs w:val="0"/>
              </w:rPr>
              <w:t>Harbour Operations Contacts</w:t>
            </w:r>
          </w:p>
        </w:tc>
        <w:tc>
          <w:tcPr>
            <w:tcW w:w="6516" w:type="dxa"/>
          </w:tcPr>
          <w:p w14:paraId="33C93365" w14:textId="77777777" w:rsidR="00444466" w:rsidRPr="0005304F" w:rsidRDefault="00444466" w:rsidP="00444466">
            <w:pPr>
              <w:pStyle w:val="CRT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5304F">
              <w:t>Phone: +44 (0)2045 910 692</w:t>
            </w:r>
          </w:p>
          <w:p w14:paraId="58295A0F" w14:textId="1DC0B2CC" w:rsidR="00444466" w:rsidRPr="008600B1" w:rsidRDefault="00444466" w:rsidP="00444466">
            <w:pPr>
              <w:pStyle w:val="CRT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FF" w:themeColor="hyperlink"/>
                <w:u w:val="single"/>
              </w:rPr>
            </w:pPr>
            <w:r w:rsidRPr="0005304F">
              <w:t>Email: </w:t>
            </w:r>
            <w:hyperlink r:id="rId10" w:history="1">
              <w:r w:rsidRPr="0005304F">
                <w:rPr>
                  <w:rStyle w:val="Hyperlink"/>
                </w:rPr>
                <w:t>WID.Harbourmaster@canalrivertrust.org.uk</w:t>
              </w:r>
            </w:hyperlink>
          </w:p>
        </w:tc>
      </w:tr>
    </w:tbl>
    <w:p w14:paraId="6D608EBB" w14:textId="77777777" w:rsidR="00E716F8" w:rsidRPr="001E22BA" w:rsidRDefault="00E716F8" w:rsidP="001E22BA"/>
    <w:sectPr w:rsidR="00E716F8" w:rsidRPr="001E22BA" w:rsidSect="00444466">
      <w:footerReference w:type="default" r:id="rId11"/>
      <w:headerReference w:type="first" r:id="rId12"/>
      <w:footerReference w:type="first" r:id="rId13"/>
      <w:type w:val="continuous"/>
      <w:pgSz w:w="11906" w:h="16838" w:code="9"/>
      <w:pgMar w:top="-2159" w:right="1021" w:bottom="567" w:left="1021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C8A14D" w14:textId="77777777" w:rsidR="009B2151" w:rsidRDefault="009B2151">
      <w:r>
        <w:separator/>
      </w:r>
    </w:p>
  </w:endnote>
  <w:endnote w:type="continuationSeparator" w:id="0">
    <w:p w14:paraId="2FB5B662" w14:textId="77777777" w:rsidR="009B2151" w:rsidRDefault="009B21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dern Era">
    <w:panose1 w:val="02000000000000000000"/>
    <w:charset w:val="00"/>
    <w:family w:val="modern"/>
    <w:notTrueType/>
    <w:pitch w:val="variable"/>
    <w:sig w:usb0="A00000EF" w:usb1="0000F07B" w:usb2="00000000" w:usb3="00000000" w:csb0="00000093" w:csb1="00000000"/>
  </w:font>
  <w:font w:name="Modern Era Bold">
    <w:panose1 w:val="02000000000000000000"/>
    <w:charset w:val="00"/>
    <w:family w:val="modern"/>
    <w:notTrueType/>
    <w:pitch w:val="variable"/>
    <w:sig w:usb0="A00000EF" w:usb1="0000F07B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2B571C" w14:textId="77777777" w:rsidR="00B90607" w:rsidRPr="00D81935" w:rsidRDefault="00D81935" w:rsidP="00D81935">
    <w:pPr>
      <w:pStyle w:val="CRTSpace"/>
    </w:pPr>
    <w:r w:rsidRPr="002D3A45">
      <w:rPr>
        <w:noProof/>
        <w:lang w:eastAsia="en-GB"/>
      </w:rPr>
      <mc:AlternateContent>
        <mc:Choice Requires="wpg">
          <w:drawing>
            <wp:anchor distT="0" distB="0" distL="114300" distR="114300" simplePos="0" relativeHeight="251670528" behindDoc="0" locked="1" layoutInCell="1" allowOverlap="1" wp14:anchorId="7E052CA8" wp14:editId="278F3214">
              <wp:simplePos x="0" y="0"/>
              <wp:positionH relativeFrom="page">
                <wp:posOffset>0</wp:posOffset>
              </wp:positionH>
              <wp:positionV relativeFrom="page">
                <wp:posOffset>9176657</wp:posOffset>
              </wp:positionV>
              <wp:extent cx="7565390" cy="1516380"/>
              <wp:effectExtent l="0" t="0" r="0" b="0"/>
              <wp:wrapTopAndBottom/>
              <wp:docPr id="12" name="Group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5390" cy="1516380"/>
                        <a:chOff x="0" y="0"/>
                        <a:chExt cx="12192001" cy="2444751"/>
                      </a:xfrm>
                    </wpg:grpSpPr>
                    <wps:wsp>
                      <wps:cNvPr id="13" name="Freeform 13"/>
                      <wps:cNvSpPr>
                        <a:spLocks/>
                      </wps:cNvSpPr>
                      <wps:spPr bwMode="auto">
                        <a:xfrm>
                          <a:off x="0" y="1223963"/>
                          <a:ext cx="4532313" cy="815975"/>
                        </a:xfrm>
                        <a:custGeom>
                          <a:avLst/>
                          <a:gdLst>
                            <a:gd name="T0" fmla="*/ 0 w 1248"/>
                            <a:gd name="T1" fmla="*/ 224 h 224"/>
                            <a:gd name="T2" fmla="*/ 0 w 1248"/>
                            <a:gd name="T3" fmla="*/ 0 h 224"/>
                            <a:gd name="T4" fmla="*/ 1248 w 1248"/>
                            <a:gd name="T5" fmla="*/ 106 h 224"/>
                            <a:gd name="T6" fmla="*/ 0 w 1248"/>
                            <a:gd name="T7" fmla="*/ 224 h 2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248" h="224">
                              <a:moveTo>
                                <a:pt x="0" y="224"/>
                              </a:move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637" y="0"/>
                                <a:pt x="1001" y="44"/>
                                <a:pt x="1248" y="106"/>
                              </a:cubicBezTo>
                              <a:cubicBezTo>
                                <a:pt x="1000" y="174"/>
                                <a:pt x="634" y="224"/>
                                <a:pt x="0" y="22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5DFF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4" name="Freeform 14"/>
                      <wps:cNvSpPr>
                        <a:spLocks/>
                      </wps:cNvSpPr>
                      <wps:spPr bwMode="auto">
                        <a:xfrm>
                          <a:off x="4532313" y="0"/>
                          <a:ext cx="7659688" cy="2444750"/>
                        </a:xfrm>
                        <a:custGeom>
                          <a:avLst/>
                          <a:gdLst>
                            <a:gd name="T0" fmla="*/ 423 w 2109"/>
                            <a:gd name="T1" fmla="*/ 604 h 671"/>
                            <a:gd name="T2" fmla="*/ 0 w 2109"/>
                            <a:gd name="T3" fmla="*/ 442 h 671"/>
                            <a:gd name="T4" fmla="*/ 438 w 2109"/>
                            <a:gd name="T5" fmla="*/ 267 h 671"/>
                            <a:gd name="T6" fmla="*/ 2109 w 2109"/>
                            <a:gd name="T7" fmla="*/ 0 h 671"/>
                            <a:gd name="T8" fmla="*/ 2109 w 2109"/>
                            <a:gd name="T9" fmla="*/ 671 h 671"/>
                            <a:gd name="T10" fmla="*/ 563 w 2109"/>
                            <a:gd name="T11" fmla="*/ 671 h 671"/>
                            <a:gd name="T12" fmla="*/ 423 w 2109"/>
                            <a:gd name="T13" fmla="*/ 604 h 67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2109" h="671">
                              <a:moveTo>
                                <a:pt x="423" y="604"/>
                              </a:moveTo>
                              <a:cubicBezTo>
                                <a:pt x="304" y="546"/>
                                <a:pt x="185" y="489"/>
                                <a:pt x="0" y="442"/>
                              </a:cubicBezTo>
                              <a:cubicBezTo>
                                <a:pt x="194" y="389"/>
                                <a:pt x="316" y="326"/>
                                <a:pt x="438" y="267"/>
                              </a:cubicBezTo>
                              <a:cubicBezTo>
                                <a:pt x="715" y="133"/>
                                <a:pt x="994" y="0"/>
                                <a:pt x="2109" y="0"/>
                              </a:cubicBezTo>
                              <a:cubicBezTo>
                                <a:pt x="2109" y="671"/>
                                <a:pt x="2109" y="671"/>
                                <a:pt x="2109" y="671"/>
                              </a:cubicBezTo>
                              <a:cubicBezTo>
                                <a:pt x="563" y="671"/>
                                <a:pt x="563" y="671"/>
                                <a:pt x="563" y="671"/>
                              </a:cubicBezTo>
                              <a:cubicBezTo>
                                <a:pt x="514" y="648"/>
                                <a:pt x="469" y="626"/>
                                <a:pt x="423" y="604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5" name="Freeform 15"/>
                      <wps:cNvSpPr>
                        <a:spLocks/>
                      </wps:cNvSpPr>
                      <wps:spPr bwMode="auto">
                        <a:xfrm>
                          <a:off x="0" y="1611313"/>
                          <a:ext cx="6577013" cy="833438"/>
                        </a:xfrm>
                        <a:custGeom>
                          <a:avLst/>
                          <a:gdLst>
                            <a:gd name="T0" fmla="*/ 0 w 1811"/>
                            <a:gd name="T1" fmla="*/ 118 h 229"/>
                            <a:gd name="T2" fmla="*/ 1248 w 1811"/>
                            <a:gd name="T3" fmla="*/ 0 h 229"/>
                            <a:gd name="T4" fmla="*/ 1671 w 1811"/>
                            <a:gd name="T5" fmla="*/ 162 h 229"/>
                            <a:gd name="T6" fmla="*/ 1811 w 1811"/>
                            <a:gd name="T7" fmla="*/ 229 h 229"/>
                            <a:gd name="T8" fmla="*/ 0 w 1811"/>
                            <a:gd name="T9" fmla="*/ 229 h 229"/>
                            <a:gd name="T10" fmla="*/ 0 w 1811"/>
                            <a:gd name="T11" fmla="*/ 118 h 2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1811" h="229">
                              <a:moveTo>
                                <a:pt x="0" y="118"/>
                              </a:moveTo>
                              <a:cubicBezTo>
                                <a:pt x="634" y="118"/>
                                <a:pt x="1000" y="68"/>
                                <a:pt x="1248" y="0"/>
                              </a:cubicBezTo>
                              <a:cubicBezTo>
                                <a:pt x="1433" y="47"/>
                                <a:pt x="1552" y="104"/>
                                <a:pt x="1671" y="162"/>
                              </a:cubicBezTo>
                              <a:cubicBezTo>
                                <a:pt x="1717" y="184"/>
                                <a:pt x="1762" y="206"/>
                                <a:pt x="1811" y="229"/>
                              </a:cubicBezTo>
                              <a:cubicBezTo>
                                <a:pt x="0" y="229"/>
                                <a:pt x="0" y="229"/>
                                <a:pt x="0" y="229"/>
                              </a:cubicBezTo>
                              <a:lnTo>
                                <a:pt x="0" y="118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5F3A9DE" id="Group 9" o:spid="_x0000_s1026" style="position:absolute;margin-left:0;margin-top:722.55pt;width:595.7pt;height:119.4pt;z-index:251670528;mso-position-horizontal-relative:page;mso-position-vertical-relative:page;mso-width-relative:margin;mso-height-relative:margin" coordsize="121920,244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">
              <v:shape id="Freeform 13" o:spid="_x0000_s1027" style="position:absolute;top:12239;width:45323;height:8160;visibility:visible;mso-wrap-style:square;v-text-anchor:top" coordsize="1248,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" path="m,224c,,,,,,637,,1001,44,1248,106,1000,174,634,224,,224xe" fillcolor="#a5dff6" stroked="f">
                <v:path arrowok="t" o:connecttype="custom" o:connectlocs="0,815975;0,0;4532313,386131;0,815975" o:connectangles="0,0,0,0"/>
              </v:shape>
              <v:shape id="Freeform 14" o:spid="_x0000_s1028" style="position:absolute;left:45323;width:76597;height:24447;visibility:visible;mso-wrap-style:square;v-text-anchor:top" coordsize="2109,6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" path="m423,604c304,546,185,489,,442,194,389,316,326,438,267,715,133,994,,2109,v,671,,671,,671c563,671,563,671,563,671,514,648,469,626,423,604xe" fillcolor="#00b9e8 [3205]" stroked="f">
                <v:path arrowok="t" o:connecttype="custom" o:connectlocs="1536296,2200639;0,1610402;1590774,972799;7659688,0;7659688,2444750;2044763,2444750;1536296,2200639" o:connectangles="0,0,0,0,0,0,0"/>
              </v:shape>
              <v:shape id="Freeform 15" o:spid="_x0000_s1029" style="position:absolute;top:16113;width:65770;height:8334;visibility:visible;mso-wrap-style:square;v-text-anchor:top" coordsize="1811,2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" path="m,118c634,118,1000,68,1248,v185,47,304,104,423,162c1717,184,1762,206,1811,229,,229,,229,,229l,118xe" fillcolor="#165baa [3215]" stroked="f">
                <v:path arrowok="t" o:connecttype="custom" o:connectlocs="0,429457;4532365,0;6068575,589594;6577013,833438;0,833438;0,429457" o:connectangles="0,0,0,0,0,0"/>
              </v:shape>
              <w10:wrap type="topAndBottom" anchorx="page" anchory="page"/>
              <w10:anchorlock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F0D463" w14:textId="77777777" w:rsidR="0009051F" w:rsidRPr="00024C95" w:rsidRDefault="0009051F" w:rsidP="0009051F">
    <w:pPr>
      <w:pStyle w:val="CRTSpace"/>
    </w:pPr>
    <w:r w:rsidRPr="002D3A45">
      <w:rPr>
        <w:noProof/>
        <w:lang w:eastAsia="en-GB"/>
      </w:rPr>
      <mc:AlternateContent>
        <mc:Choice Requires="wpg">
          <w:drawing>
            <wp:anchor distT="0" distB="0" distL="114300" distR="114300" simplePos="0" relativeHeight="251664384" behindDoc="0" locked="1" layoutInCell="1" allowOverlap="1" wp14:anchorId="14B96848" wp14:editId="27E2561E">
              <wp:simplePos x="0" y="0"/>
              <wp:positionH relativeFrom="page">
                <wp:posOffset>0</wp:posOffset>
              </wp:positionH>
              <wp:positionV relativeFrom="page">
                <wp:posOffset>9176657</wp:posOffset>
              </wp:positionV>
              <wp:extent cx="7565390" cy="1516380"/>
              <wp:effectExtent l="0" t="0" r="0" b="0"/>
              <wp:wrapTopAndBottom/>
              <wp:docPr id="54" name="Group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5390" cy="1516380"/>
                        <a:chOff x="0" y="0"/>
                        <a:chExt cx="12192001" cy="2444751"/>
                      </a:xfrm>
                    </wpg:grpSpPr>
                    <wps:wsp>
                      <wps:cNvPr id="55" name="Freeform 55"/>
                      <wps:cNvSpPr>
                        <a:spLocks/>
                      </wps:cNvSpPr>
                      <wps:spPr bwMode="auto">
                        <a:xfrm>
                          <a:off x="0" y="1223963"/>
                          <a:ext cx="4532313" cy="815975"/>
                        </a:xfrm>
                        <a:custGeom>
                          <a:avLst/>
                          <a:gdLst>
                            <a:gd name="T0" fmla="*/ 0 w 1248"/>
                            <a:gd name="T1" fmla="*/ 224 h 224"/>
                            <a:gd name="T2" fmla="*/ 0 w 1248"/>
                            <a:gd name="T3" fmla="*/ 0 h 224"/>
                            <a:gd name="T4" fmla="*/ 1248 w 1248"/>
                            <a:gd name="T5" fmla="*/ 106 h 224"/>
                            <a:gd name="T6" fmla="*/ 0 w 1248"/>
                            <a:gd name="T7" fmla="*/ 224 h 2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248" h="224">
                              <a:moveTo>
                                <a:pt x="0" y="224"/>
                              </a:move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637" y="0"/>
                                <a:pt x="1001" y="44"/>
                                <a:pt x="1248" y="106"/>
                              </a:cubicBezTo>
                              <a:cubicBezTo>
                                <a:pt x="1000" y="174"/>
                                <a:pt x="634" y="224"/>
                                <a:pt x="0" y="22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5DFF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6" name="Freeform 56"/>
                      <wps:cNvSpPr>
                        <a:spLocks/>
                      </wps:cNvSpPr>
                      <wps:spPr bwMode="auto">
                        <a:xfrm>
                          <a:off x="4532313" y="0"/>
                          <a:ext cx="7659688" cy="2444750"/>
                        </a:xfrm>
                        <a:custGeom>
                          <a:avLst/>
                          <a:gdLst>
                            <a:gd name="T0" fmla="*/ 423 w 2109"/>
                            <a:gd name="T1" fmla="*/ 604 h 671"/>
                            <a:gd name="T2" fmla="*/ 0 w 2109"/>
                            <a:gd name="T3" fmla="*/ 442 h 671"/>
                            <a:gd name="T4" fmla="*/ 438 w 2109"/>
                            <a:gd name="T5" fmla="*/ 267 h 671"/>
                            <a:gd name="T6" fmla="*/ 2109 w 2109"/>
                            <a:gd name="T7" fmla="*/ 0 h 671"/>
                            <a:gd name="T8" fmla="*/ 2109 w 2109"/>
                            <a:gd name="T9" fmla="*/ 671 h 671"/>
                            <a:gd name="T10" fmla="*/ 563 w 2109"/>
                            <a:gd name="T11" fmla="*/ 671 h 671"/>
                            <a:gd name="T12" fmla="*/ 423 w 2109"/>
                            <a:gd name="T13" fmla="*/ 604 h 67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2109" h="671">
                              <a:moveTo>
                                <a:pt x="423" y="604"/>
                              </a:moveTo>
                              <a:cubicBezTo>
                                <a:pt x="304" y="546"/>
                                <a:pt x="185" y="489"/>
                                <a:pt x="0" y="442"/>
                              </a:cubicBezTo>
                              <a:cubicBezTo>
                                <a:pt x="194" y="389"/>
                                <a:pt x="316" y="326"/>
                                <a:pt x="438" y="267"/>
                              </a:cubicBezTo>
                              <a:cubicBezTo>
                                <a:pt x="715" y="133"/>
                                <a:pt x="994" y="0"/>
                                <a:pt x="2109" y="0"/>
                              </a:cubicBezTo>
                              <a:cubicBezTo>
                                <a:pt x="2109" y="671"/>
                                <a:pt x="2109" y="671"/>
                                <a:pt x="2109" y="671"/>
                              </a:cubicBezTo>
                              <a:cubicBezTo>
                                <a:pt x="563" y="671"/>
                                <a:pt x="563" y="671"/>
                                <a:pt x="563" y="671"/>
                              </a:cubicBezTo>
                              <a:cubicBezTo>
                                <a:pt x="514" y="648"/>
                                <a:pt x="469" y="626"/>
                                <a:pt x="423" y="604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7" name="Freeform 57"/>
                      <wps:cNvSpPr>
                        <a:spLocks/>
                      </wps:cNvSpPr>
                      <wps:spPr bwMode="auto">
                        <a:xfrm>
                          <a:off x="0" y="1611313"/>
                          <a:ext cx="6577013" cy="833438"/>
                        </a:xfrm>
                        <a:custGeom>
                          <a:avLst/>
                          <a:gdLst>
                            <a:gd name="T0" fmla="*/ 0 w 1811"/>
                            <a:gd name="T1" fmla="*/ 118 h 229"/>
                            <a:gd name="T2" fmla="*/ 1248 w 1811"/>
                            <a:gd name="T3" fmla="*/ 0 h 229"/>
                            <a:gd name="T4" fmla="*/ 1671 w 1811"/>
                            <a:gd name="T5" fmla="*/ 162 h 229"/>
                            <a:gd name="T6" fmla="*/ 1811 w 1811"/>
                            <a:gd name="T7" fmla="*/ 229 h 229"/>
                            <a:gd name="T8" fmla="*/ 0 w 1811"/>
                            <a:gd name="T9" fmla="*/ 229 h 229"/>
                            <a:gd name="T10" fmla="*/ 0 w 1811"/>
                            <a:gd name="T11" fmla="*/ 118 h 2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1811" h="229">
                              <a:moveTo>
                                <a:pt x="0" y="118"/>
                              </a:moveTo>
                              <a:cubicBezTo>
                                <a:pt x="634" y="118"/>
                                <a:pt x="1000" y="68"/>
                                <a:pt x="1248" y="0"/>
                              </a:cubicBezTo>
                              <a:cubicBezTo>
                                <a:pt x="1433" y="47"/>
                                <a:pt x="1552" y="104"/>
                                <a:pt x="1671" y="162"/>
                              </a:cubicBezTo>
                              <a:cubicBezTo>
                                <a:pt x="1717" y="184"/>
                                <a:pt x="1762" y="206"/>
                                <a:pt x="1811" y="229"/>
                              </a:cubicBezTo>
                              <a:cubicBezTo>
                                <a:pt x="0" y="229"/>
                                <a:pt x="0" y="229"/>
                                <a:pt x="0" y="229"/>
                              </a:cubicBezTo>
                              <a:lnTo>
                                <a:pt x="0" y="118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DFBB9C6" id="Group 9" o:spid="_x0000_s1026" style="position:absolute;margin-left:0;margin-top:722.55pt;width:595.7pt;height:119.4pt;z-index:251664384;mso-position-horizontal-relative:page;mso-position-vertical-relative:page;mso-width-relative:margin;mso-height-relative:margin" coordsize="121920,244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">
              <v:shape id="Freeform 55" o:spid="_x0000_s1027" style="position:absolute;top:12239;width:45323;height:8160;visibility:visible;mso-wrap-style:square;v-text-anchor:top" coordsize="1248,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" path="m,224c,,,,,,637,,1001,44,1248,106,1000,174,634,224,,224xe" fillcolor="#a5dff6" stroked="f">
                <v:path arrowok="t" o:connecttype="custom" o:connectlocs="0,815975;0,0;4532313,386131;0,815975" o:connectangles="0,0,0,0"/>
              </v:shape>
              <v:shape id="Freeform 56" o:spid="_x0000_s1028" style="position:absolute;left:45323;width:76597;height:24447;visibility:visible;mso-wrap-style:square;v-text-anchor:top" coordsize="2109,6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" path="m423,604c304,546,185,489,,442,194,389,316,326,438,267,715,133,994,,2109,v,671,,671,,671c563,671,563,671,563,671,514,648,469,626,423,604xe" fillcolor="#00b9e8 [3205]" stroked="f">
                <v:path arrowok="t" o:connecttype="custom" o:connectlocs="1536296,2200639;0,1610402;1590774,972799;7659688,0;7659688,2444750;2044763,2444750;1536296,2200639" o:connectangles="0,0,0,0,0,0,0"/>
              </v:shape>
              <v:shape id="Freeform 57" o:spid="_x0000_s1029" style="position:absolute;top:16113;width:65770;height:8334;visibility:visible;mso-wrap-style:square;v-text-anchor:top" coordsize="1811,2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" path="m,118c634,118,1000,68,1248,v185,47,304,104,423,162c1717,184,1762,206,1811,229,,229,,229,,229l,118xe" fillcolor="#165baa [3215]" stroked="f">
                <v:path arrowok="t" o:connecttype="custom" o:connectlocs="0,429457;4532365,0;6068575,589594;6577013,833438;0,833438;0,429457" o:connectangles="0,0,0,0,0,0"/>
              </v:shape>
              <w10:wrap type="topAndBottom" anchorx="page" anchory="page"/>
              <w10:anchorlock/>
            </v:group>
          </w:pict>
        </mc:Fallback>
      </mc:AlternateContent>
    </w:r>
  </w:p>
  <w:p w14:paraId="6110C8A2" w14:textId="77777777" w:rsidR="0009051F" w:rsidRPr="00024C95" w:rsidRDefault="0009051F" w:rsidP="0009051F">
    <w:pPr>
      <w:pStyle w:val="CRTSpace"/>
    </w:pPr>
  </w:p>
  <w:p w14:paraId="5BEDD3A1" w14:textId="77777777" w:rsidR="00EA16BF" w:rsidRPr="00024C95" w:rsidRDefault="00EA16BF" w:rsidP="00F178A3">
    <w:pPr>
      <w:pStyle w:val="CRTSpac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AD1438" w14:textId="77777777" w:rsidR="009B2151" w:rsidRDefault="009B2151">
      <w:r>
        <w:separator/>
      </w:r>
    </w:p>
  </w:footnote>
  <w:footnote w:type="continuationSeparator" w:id="0">
    <w:p w14:paraId="11271397" w14:textId="77777777" w:rsidR="009B2151" w:rsidRDefault="009B21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AEE751" w14:textId="77777777" w:rsidR="00996299" w:rsidRDefault="00F645C0" w:rsidP="00E05E74">
    <w:pPr>
      <w:pStyle w:val="CRTHeader"/>
    </w:pPr>
    <w:r>
      <w:rPr>
        <w:noProof/>
        <w:lang w:eastAsia="en-GB"/>
      </w:rPr>
      <w:drawing>
        <wp:anchor distT="0" distB="0" distL="114300" distR="114300" simplePos="0" relativeHeight="251666432" behindDoc="0" locked="1" layoutInCell="1" allowOverlap="1" wp14:anchorId="3B80E549" wp14:editId="747E970B">
          <wp:simplePos x="0" y="0"/>
          <wp:positionH relativeFrom="page">
            <wp:posOffset>648335</wp:posOffset>
          </wp:positionH>
          <wp:positionV relativeFrom="page">
            <wp:posOffset>467995</wp:posOffset>
          </wp:positionV>
          <wp:extent cx="2224800" cy="763200"/>
          <wp:effectExtent l="0" t="0" r="4445" b="0"/>
          <wp:wrapNone/>
          <wp:docPr id="509431886" name="shpLogoENGNo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hpLogoENGNo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4800" cy="763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67456" behindDoc="0" locked="1" layoutInCell="1" allowOverlap="1" wp14:anchorId="34174B97" wp14:editId="37757CC7">
          <wp:simplePos x="0" y="0"/>
          <wp:positionH relativeFrom="page">
            <wp:posOffset>648335</wp:posOffset>
          </wp:positionH>
          <wp:positionV relativeFrom="page">
            <wp:posOffset>467995</wp:posOffset>
          </wp:positionV>
          <wp:extent cx="2325600" cy="763200"/>
          <wp:effectExtent l="0" t="0" r="0" b="0"/>
          <wp:wrapNone/>
          <wp:docPr id="1744406875" name="shpLogoENGStrapline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hpLogoENGStrapline" hidden="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5600" cy="763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68480" behindDoc="0" locked="1" layoutInCell="1" allowOverlap="1" wp14:anchorId="47B8DFE1" wp14:editId="3140BAD5">
          <wp:simplePos x="0" y="0"/>
          <wp:positionH relativeFrom="page">
            <wp:posOffset>648335</wp:posOffset>
          </wp:positionH>
          <wp:positionV relativeFrom="page">
            <wp:posOffset>467995</wp:posOffset>
          </wp:positionV>
          <wp:extent cx="2628000" cy="763200"/>
          <wp:effectExtent l="0" t="0" r="1270" b="0"/>
          <wp:wrapNone/>
          <wp:docPr id="1054016742" name="shpLogoWALStrapline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hpLogoWALStrapline" hidden="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8000" cy="763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8C138E"/>
    <w:multiLevelType w:val="multilevel"/>
    <w:tmpl w:val="A7AE50AC"/>
    <w:lvl w:ilvl="0">
      <w:start w:val="1"/>
      <w:numFmt w:val="decimal"/>
      <w:pStyle w:val="CRTNumberedHeading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22E55564"/>
    <w:multiLevelType w:val="hybridMultilevel"/>
    <w:tmpl w:val="E076C10E"/>
    <w:lvl w:ilvl="0" w:tplc="3C32CFAE">
      <w:start w:val="1"/>
      <w:numFmt w:val="decimal"/>
      <w:pStyle w:val="CRTBulletNumber"/>
      <w:lvlText w:val="%1."/>
      <w:lvlJc w:val="left"/>
      <w:pPr>
        <w:tabs>
          <w:tab w:val="num" w:pos="680"/>
        </w:tabs>
        <w:ind w:left="680" w:hanging="396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57D6DD5"/>
    <w:multiLevelType w:val="hybridMultilevel"/>
    <w:tmpl w:val="814A79E0"/>
    <w:lvl w:ilvl="0" w:tplc="2124D184">
      <w:start w:val="1"/>
      <w:numFmt w:val="decimal"/>
      <w:lvlText w:val="%1."/>
      <w:lvlJc w:val="left"/>
      <w:pPr>
        <w:tabs>
          <w:tab w:val="num" w:pos="1338"/>
        </w:tabs>
        <w:ind w:left="1338" w:hanging="1338"/>
      </w:pPr>
      <w:rPr>
        <w:rFonts w:ascii="Arial" w:hAnsi="Arial" w:hint="default"/>
        <w:b/>
        <w:i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82A67E4"/>
    <w:multiLevelType w:val="hybridMultilevel"/>
    <w:tmpl w:val="DB981A40"/>
    <w:lvl w:ilvl="0" w:tplc="A5D45D62">
      <w:start w:val="1"/>
      <w:numFmt w:val="lowerLetter"/>
      <w:pStyle w:val="CRTLetteredList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F138D2"/>
    <w:multiLevelType w:val="multilevel"/>
    <w:tmpl w:val="ABF8E4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6D912C8B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 w15:restartNumberingAfterBreak="0">
    <w:nsid w:val="76E62F73"/>
    <w:multiLevelType w:val="hybridMultilevel"/>
    <w:tmpl w:val="BFEAFF96"/>
    <w:lvl w:ilvl="0" w:tplc="DC66C4F4">
      <w:start w:val="1"/>
      <w:numFmt w:val="bullet"/>
      <w:pStyle w:val="CRTBullet"/>
      <w:lvlText w:val="•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color w:val="000000"/>
        <w:sz w:val="28"/>
        <w:szCs w:val="28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5977D0"/>
    <w:multiLevelType w:val="multilevel"/>
    <w:tmpl w:val="8870D06E"/>
    <w:lvl w:ilvl="0">
      <w:start w:val="1"/>
      <w:numFmt w:val="decimal"/>
      <w:pStyle w:val="CRTNumberedHeading2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7BF70438"/>
    <w:multiLevelType w:val="multilevel"/>
    <w:tmpl w:val="127A45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CRTNumberedBodyText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395476502">
    <w:abstractNumId w:val="6"/>
  </w:num>
  <w:num w:numId="2" w16cid:durableId="108008857">
    <w:abstractNumId w:val="5"/>
  </w:num>
  <w:num w:numId="3" w16cid:durableId="2038433170">
    <w:abstractNumId w:val="1"/>
  </w:num>
  <w:num w:numId="4" w16cid:durableId="543519598">
    <w:abstractNumId w:val="4"/>
  </w:num>
  <w:num w:numId="5" w16cid:durableId="2106076988">
    <w:abstractNumId w:val="0"/>
  </w:num>
  <w:num w:numId="6" w16cid:durableId="1962034584">
    <w:abstractNumId w:val="7"/>
  </w:num>
  <w:num w:numId="7" w16cid:durableId="719716826">
    <w:abstractNumId w:val="8"/>
  </w:num>
  <w:num w:numId="8" w16cid:durableId="613635621">
    <w:abstractNumId w:val="3"/>
  </w:num>
  <w:num w:numId="9" w16cid:durableId="10712761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6"/>
  <w:drawingGridVerticalSpacing w:val="6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2BA"/>
    <w:rsid w:val="00002D77"/>
    <w:rsid w:val="000046BA"/>
    <w:rsid w:val="00004B31"/>
    <w:rsid w:val="00006893"/>
    <w:rsid w:val="0001328C"/>
    <w:rsid w:val="00014C84"/>
    <w:rsid w:val="00015D69"/>
    <w:rsid w:val="00021A6B"/>
    <w:rsid w:val="00023DBB"/>
    <w:rsid w:val="00024C95"/>
    <w:rsid w:val="00035EE9"/>
    <w:rsid w:val="00047605"/>
    <w:rsid w:val="000504FD"/>
    <w:rsid w:val="000509AD"/>
    <w:rsid w:val="0009051F"/>
    <w:rsid w:val="000913C9"/>
    <w:rsid w:val="000918B4"/>
    <w:rsid w:val="000945B5"/>
    <w:rsid w:val="000A0999"/>
    <w:rsid w:val="000A1382"/>
    <w:rsid w:val="000A4AAF"/>
    <w:rsid w:val="000B4917"/>
    <w:rsid w:val="000B5446"/>
    <w:rsid w:val="000C1117"/>
    <w:rsid w:val="000D2654"/>
    <w:rsid w:val="000D3766"/>
    <w:rsid w:val="000D39CD"/>
    <w:rsid w:val="000E7611"/>
    <w:rsid w:val="000E7A76"/>
    <w:rsid w:val="000F491E"/>
    <w:rsid w:val="000F7002"/>
    <w:rsid w:val="00106962"/>
    <w:rsid w:val="001200FF"/>
    <w:rsid w:val="00121390"/>
    <w:rsid w:val="001400D5"/>
    <w:rsid w:val="0014409D"/>
    <w:rsid w:val="00144F3F"/>
    <w:rsid w:val="001614C5"/>
    <w:rsid w:val="001709F6"/>
    <w:rsid w:val="00171B1F"/>
    <w:rsid w:val="001724A5"/>
    <w:rsid w:val="00174DD5"/>
    <w:rsid w:val="00182C09"/>
    <w:rsid w:val="00183519"/>
    <w:rsid w:val="001B25F4"/>
    <w:rsid w:val="001B4421"/>
    <w:rsid w:val="001C309E"/>
    <w:rsid w:val="001D096B"/>
    <w:rsid w:val="001D2194"/>
    <w:rsid w:val="001E0483"/>
    <w:rsid w:val="001E22BA"/>
    <w:rsid w:val="001E6F32"/>
    <w:rsid w:val="001F784B"/>
    <w:rsid w:val="00202A24"/>
    <w:rsid w:val="00215F19"/>
    <w:rsid w:val="0022095A"/>
    <w:rsid w:val="00225365"/>
    <w:rsid w:val="00227609"/>
    <w:rsid w:val="002326B1"/>
    <w:rsid w:val="00233CFB"/>
    <w:rsid w:val="00235121"/>
    <w:rsid w:val="00247299"/>
    <w:rsid w:val="00262311"/>
    <w:rsid w:val="002679C9"/>
    <w:rsid w:val="002736A8"/>
    <w:rsid w:val="00277BEB"/>
    <w:rsid w:val="00287CA2"/>
    <w:rsid w:val="00292177"/>
    <w:rsid w:val="002A2F56"/>
    <w:rsid w:val="002B2B25"/>
    <w:rsid w:val="002C24F4"/>
    <w:rsid w:val="002E62AB"/>
    <w:rsid w:val="002E6E3F"/>
    <w:rsid w:val="003003CC"/>
    <w:rsid w:val="00300888"/>
    <w:rsid w:val="003255FC"/>
    <w:rsid w:val="0033055D"/>
    <w:rsid w:val="00334A52"/>
    <w:rsid w:val="00335440"/>
    <w:rsid w:val="00340549"/>
    <w:rsid w:val="0034202F"/>
    <w:rsid w:val="00342A2F"/>
    <w:rsid w:val="00350936"/>
    <w:rsid w:val="00351C35"/>
    <w:rsid w:val="00352844"/>
    <w:rsid w:val="00354DB9"/>
    <w:rsid w:val="003813D1"/>
    <w:rsid w:val="003826D4"/>
    <w:rsid w:val="00383188"/>
    <w:rsid w:val="0038794B"/>
    <w:rsid w:val="00393CDF"/>
    <w:rsid w:val="003A0682"/>
    <w:rsid w:val="003A182F"/>
    <w:rsid w:val="003A212C"/>
    <w:rsid w:val="003A63C9"/>
    <w:rsid w:val="003C0B21"/>
    <w:rsid w:val="003C7A2E"/>
    <w:rsid w:val="003E58F4"/>
    <w:rsid w:val="003E5FA6"/>
    <w:rsid w:val="004035B2"/>
    <w:rsid w:val="00406565"/>
    <w:rsid w:val="004177EE"/>
    <w:rsid w:val="00420BF2"/>
    <w:rsid w:val="0042265E"/>
    <w:rsid w:val="00424B69"/>
    <w:rsid w:val="00441EE8"/>
    <w:rsid w:val="0044313A"/>
    <w:rsid w:val="00444466"/>
    <w:rsid w:val="004569DF"/>
    <w:rsid w:val="004701C8"/>
    <w:rsid w:val="004953D1"/>
    <w:rsid w:val="0049778E"/>
    <w:rsid w:val="004A1689"/>
    <w:rsid w:val="004A27C6"/>
    <w:rsid w:val="004B10DB"/>
    <w:rsid w:val="004B787D"/>
    <w:rsid w:val="004C4E90"/>
    <w:rsid w:val="004C54E0"/>
    <w:rsid w:val="004C6622"/>
    <w:rsid w:val="004D06D1"/>
    <w:rsid w:val="004D1AFD"/>
    <w:rsid w:val="004D2BB8"/>
    <w:rsid w:val="004D4735"/>
    <w:rsid w:val="00526748"/>
    <w:rsid w:val="00526D2F"/>
    <w:rsid w:val="00527816"/>
    <w:rsid w:val="00546378"/>
    <w:rsid w:val="0054669A"/>
    <w:rsid w:val="00563258"/>
    <w:rsid w:val="005677B9"/>
    <w:rsid w:val="00571290"/>
    <w:rsid w:val="00574883"/>
    <w:rsid w:val="005A789D"/>
    <w:rsid w:val="005B3D4F"/>
    <w:rsid w:val="005B5DD1"/>
    <w:rsid w:val="005B7C97"/>
    <w:rsid w:val="005C58A5"/>
    <w:rsid w:val="005C7A86"/>
    <w:rsid w:val="005D77F6"/>
    <w:rsid w:val="005E6EEF"/>
    <w:rsid w:val="00602EF3"/>
    <w:rsid w:val="00612E4F"/>
    <w:rsid w:val="00624EBF"/>
    <w:rsid w:val="00634353"/>
    <w:rsid w:val="0064391D"/>
    <w:rsid w:val="00644E15"/>
    <w:rsid w:val="00651F2B"/>
    <w:rsid w:val="00661E0F"/>
    <w:rsid w:val="00672FD8"/>
    <w:rsid w:val="006B13CD"/>
    <w:rsid w:val="006B1DD6"/>
    <w:rsid w:val="006B2B87"/>
    <w:rsid w:val="006B449B"/>
    <w:rsid w:val="006C03AE"/>
    <w:rsid w:val="006D03A4"/>
    <w:rsid w:val="006D2423"/>
    <w:rsid w:val="006D51C4"/>
    <w:rsid w:val="006D6910"/>
    <w:rsid w:val="006E7BF0"/>
    <w:rsid w:val="006E7CA3"/>
    <w:rsid w:val="006F1357"/>
    <w:rsid w:val="006F337C"/>
    <w:rsid w:val="006F75CF"/>
    <w:rsid w:val="007150C4"/>
    <w:rsid w:val="00716E72"/>
    <w:rsid w:val="0072050A"/>
    <w:rsid w:val="00722EF9"/>
    <w:rsid w:val="00724459"/>
    <w:rsid w:val="007341B2"/>
    <w:rsid w:val="00736E69"/>
    <w:rsid w:val="007423E1"/>
    <w:rsid w:val="0074779B"/>
    <w:rsid w:val="00761410"/>
    <w:rsid w:val="00761B14"/>
    <w:rsid w:val="0077788B"/>
    <w:rsid w:val="00782901"/>
    <w:rsid w:val="007848DE"/>
    <w:rsid w:val="00784E75"/>
    <w:rsid w:val="00787D56"/>
    <w:rsid w:val="00792019"/>
    <w:rsid w:val="007A0D5A"/>
    <w:rsid w:val="007A4852"/>
    <w:rsid w:val="007B4268"/>
    <w:rsid w:val="007B666E"/>
    <w:rsid w:val="007C34EA"/>
    <w:rsid w:val="007C3A55"/>
    <w:rsid w:val="007D4307"/>
    <w:rsid w:val="007D5246"/>
    <w:rsid w:val="007F2399"/>
    <w:rsid w:val="007F282B"/>
    <w:rsid w:val="007F2C01"/>
    <w:rsid w:val="00804A26"/>
    <w:rsid w:val="008212AE"/>
    <w:rsid w:val="00822849"/>
    <w:rsid w:val="00834287"/>
    <w:rsid w:val="00834E45"/>
    <w:rsid w:val="0084156F"/>
    <w:rsid w:val="008515E6"/>
    <w:rsid w:val="00852D68"/>
    <w:rsid w:val="008549EB"/>
    <w:rsid w:val="008557AF"/>
    <w:rsid w:val="008600B1"/>
    <w:rsid w:val="0086051B"/>
    <w:rsid w:val="008808A7"/>
    <w:rsid w:val="00887928"/>
    <w:rsid w:val="008A2553"/>
    <w:rsid w:val="008C271E"/>
    <w:rsid w:val="008D3889"/>
    <w:rsid w:val="008D719D"/>
    <w:rsid w:val="008E11DD"/>
    <w:rsid w:val="008F0673"/>
    <w:rsid w:val="008F10DB"/>
    <w:rsid w:val="008F2D5E"/>
    <w:rsid w:val="008F3F2F"/>
    <w:rsid w:val="008F62A8"/>
    <w:rsid w:val="009035FE"/>
    <w:rsid w:val="00905915"/>
    <w:rsid w:val="00906F5E"/>
    <w:rsid w:val="009074D7"/>
    <w:rsid w:val="00912E4A"/>
    <w:rsid w:val="0091530E"/>
    <w:rsid w:val="00917721"/>
    <w:rsid w:val="009276D3"/>
    <w:rsid w:val="00932486"/>
    <w:rsid w:val="00935B71"/>
    <w:rsid w:val="009425F2"/>
    <w:rsid w:val="00960DA4"/>
    <w:rsid w:val="00974025"/>
    <w:rsid w:val="00974569"/>
    <w:rsid w:val="0097747D"/>
    <w:rsid w:val="0098263F"/>
    <w:rsid w:val="00985161"/>
    <w:rsid w:val="00987065"/>
    <w:rsid w:val="00990193"/>
    <w:rsid w:val="00996299"/>
    <w:rsid w:val="009B2151"/>
    <w:rsid w:val="009B6B9D"/>
    <w:rsid w:val="009B7405"/>
    <w:rsid w:val="009C00E6"/>
    <w:rsid w:val="009C71ED"/>
    <w:rsid w:val="009D3DA1"/>
    <w:rsid w:val="009D7A7B"/>
    <w:rsid w:val="009E0F96"/>
    <w:rsid w:val="009E318B"/>
    <w:rsid w:val="009E5357"/>
    <w:rsid w:val="009E7D0A"/>
    <w:rsid w:val="009F0FF6"/>
    <w:rsid w:val="009F2366"/>
    <w:rsid w:val="009F4961"/>
    <w:rsid w:val="00A01244"/>
    <w:rsid w:val="00A03912"/>
    <w:rsid w:val="00A04B9D"/>
    <w:rsid w:val="00A1410B"/>
    <w:rsid w:val="00A146B1"/>
    <w:rsid w:val="00A2195A"/>
    <w:rsid w:val="00A35E95"/>
    <w:rsid w:val="00A61288"/>
    <w:rsid w:val="00A65A47"/>
    <w:rsid w:val="00A660E4"/>
    <w:rsid w:val="00A66816"/>
    <w:rsid w:val="00A66A71"/>
    <w:rsid w:val="00A66ABF"/>
    <w:rsid w:val="00A71426"/>
    <w:rsid w:val="00A73F99"/>
    <w:rsid w:val="00A86CD3"/>
    <w:rsid w:val="00A91343"/>
    <w:rsid w:val="00A93F60"/>
    <w:rsid w:val="00AB3D0C"/>
    <w:rsid w:val="00AB53BB"/>
    <w:rsid w:val="00AB64E3"/>
    <w:rsid w:val="00AD0991"/>
    <w:rsid w:val="00AE57CD"/>
    <w:rsid w:val="00AE7107"/>
    <w:rsid w:val="00B03FCF"/>
    <w:rsid w:val="00B046F2"/>
    <w:rsid w:val="00B05997"/>
    <w:rsid w:val="00B07BCD"/>
    <w:rsid w:val="00B11AB5"/>
    <w:rsid w:val="00B12772"/>
    <w:rsid w:val="00B27F5F"/>
    <w:rsid w:val="00B37F3B"/>
    <w:rsid w:val="00B40D36"/>
    <w:rsid w:val="00B410D2"/>
    <w:rsid w:val="00B512CA"/>
    <w:rsid w:val="00B627B1"/>
    <w:rsid w:val="00B654FB"/>
    <w:rsid w:val="00B8170C"/>
    <w:rsid w:val="00B824C4"/>
    <w:rsid w:val="00B84EBA"/>
    <w:rsid w:val="00B90607"/>
    <w:rsid w:val="00BA137F"/>
    <w:rsid w:val="00BA5E8F"/>
    <w:rsid w:val="00BB0217"/>
    <w:rsid w:val="00BB5D62"/>
    <w:rsid w:val="00BB6478"/>
    <w:rsid w:val="00BC1189"/>
    <w:rsid w:val="00BD7E2E"/>
    <w:rsid w:val="00BE3077"/>
    <w:rsid w:val="00BF137F"/>
    <w:rsid w:val="00C075CD"/>
    <w:rsid w:val="00C10898"/>
    <w:rsid w:val="00C23165"/>
    <w:rsid w:val="00C30E74"/>
    <w:rsid w:val="00C32702"/>
    <w:rsid w:val="00C3448C"/>
    <w:rsid w:val="00C37331"/>
    <w:rsid w:val="00C40143"/>
    <w:rsid w:val="00C40742"/>
    <w:rsid w:val="00C422E6"/>
    <w:rsid w:val="00C46D9D"/>
    <w:rsid w:val="00C53C01"/>
    <w:rsid w:val="00C54A15"/>
    <w:rsid w:val="00C54E9F"/>
    <w:rsid w:val="00C61D27"/>
    <w:rsid w:val="00C65EE7"/>
    <w:rsid w:val="00C72EDB"/>
    <w:rsid w:val="00C8505C"/>
    <w:rsid w:val="00C8611A"/>
    <w:rsid w:val="00C873F1"/>
    <w:rsid w:val="00C91C11"/>
    <w:rsid w:val="00C95A78"/>
    <w:rsid w:val="00C96C0A"/>
    <w:rsid w:val="00CA14A5"/>
    <w:rsid w:val="00CD07FF"/>
    <w:rsid w:val="00CD3537"/>
    <w:rsid w:val="00CE00B5"/>
    <w:rsid w:val="00CE14E9"/>
    <w:rsid w:val="00CF1070"/>
    <w:rsid w:val="00CF5668"/>
    <w:rsid w:val="00CF5E22"/>
    <w:rsid w:val="00CF68DE"/>
    <w:rsid w:val="00D226A4"/>
    <w:rsid w:val="00D2436C"/>
    <w:rsid w:val="00D32023"/>
    <w:rsid w:val="00D32A7C"/>
    <w:rsid w:val="00D34889"/>
    <w:rsid w:val="00D422B6"/>
    <w:rsid w:val="00D42334"/>
    <w:rsid w:val="00D4315D"/>
    <w:rsid w:val="00D528EF"/>
    <w:rsid w:val="00D66CD0"/>
    <w:rsid w:val="00D67C66"/>
    <w:rsid w:val="00D77D3F"/>
    <w:rsid w:val="00D81935"/>
    <w:rsid w:val="00D922F1"/>
    <w:rsid w:val="00D944EC"/>
    <w:rsid w:val="00D95F2E"/>
    <w:rsid w:val="00DA0870"/>
    <w:rsid w:val="00DC713E"/>
    <w:rsid w:val="00DD68E9"/>
    <w:rsid w:val="00DD77C8"/>
    <w:rsid w:val="00DF3819"/>
    <w:rsid w:val="00E05E74"/>
    <w:rsid w:val="00E12845"/>
    <w:rsid w:val="00E1705F"/>
    <w:rsid w:val="00E22D45"/>
    <w:rsid w:val="00E47DA0"/>
    <w:rsid w:val="00E507BE"/>
    <w:rsid w:val="00E51C2A"/>
    <w:rsid w:val="00E51EEC"/>
    <w:rsid w:val="00E716F8"/>
    <w:rsid w:val="00E71BA8"/>
    <w:rsid w:val="00E765FF"/>
    <w:rsid w:val="00E8071B"/>
    <w:rsid w:val="00E85395"/>
    <w:rsid w:val="00E908DD"/>
    <w:rsid w:val="00EA04F3"/>
    <w:rsid w:val="00EA16BF"/>
    <w:rsid w:val="00EA1A02"/>
    <w:rsid w:val="00EB6BBE"/>
    <w:rsid w:val="00ED4D58"/>
    <w:rsid w:val="00EF3DC1"/>
    <w:rsid w:val="00F00215"/>
    <w:rsid w:val="00F178A3"/>
    <w:rsid w:val="00F40261"/>
    <w:rsid w:val="00F42A3E"/>
    <w:rsid w:val="00F51E61"/>
    <w:rsid w:val="00F62754"/>
    <w:rsid w:val="00F645C0"/>
    <w:rsid w:val="00F6469E"/>
    <w:rsid w:val="00F658B7"/>
    <w:rsid w:val="00F66BD9"/>
    <w:rsid w:val="00F67FFB"/>
    <w:rsid w:val="00F84630"/>
    <w:rsid w:val="00F84BC2"/>
    <w:rsid w:val="00F93867"/>
    <w:rsid w:val="00F94BB0"/>
    <w:rsid w:val="00FA21AC"/>
    <w:rsid w:val="00FB0BB9"/>
    <w:rsid w:val="00FB0DD8"/>
    <w:rsid w:val="00FB1B49"/>
    <w:rsid w:val="00FC5923"/>
    <w:rsid w:val="00FD5049"/>
    <w:rsid w:val="00FE6777"/>
    <w:rsid w:val="00FE77EB"/>
    <w:rsid w:val="00FF0282"/>
    <w:rsid w:val="00FF0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646D305"/>
  <w15:docId w15:val="{1DDCEBE1-6E10-438F-807D-3A3900102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E22BA"/>
    <w:pPr>
      <w:spacing w:after="160" w:line="259" w:lineRule="auto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RTNormal">
    <w:name w:val="CRT_Normal"/>
    <w:link w:val="CRTNormalChar"/>
    <w:rsid w:val="003E5FA6"/>
    <w:rPr>
      <w:rFonts w:ascii="Modern Era" w:hAnsi="Modern Era"/>
      <w:szCs w:val="24"/>
      <w:lang w:eastAsia="en-US"/>
    </w:rPr>
  </w:style>
  <w:style w:type="paragraph" w:customStyle="1" w:styleId="CRTDate">
    <w:name w:val="CRT_Date"/>
    <w:basedOn w:val="CRTNormal"/>
    <w:qFormat/>
    <w:rsid w:val="00AE7107"/>
    <w:pPr>
      <w:spacing w:after="480"/>
    </w:pPr>
    <w:rPr>
      <w:color w:val="165BAA" w:themeColor="text2"/>
      <w:sz w:val="100"/>
    </w:rPr>
  </w:style>
  <w:style w:type="paragraph" w:customStyle="1" w:styleId="CRTSenderName">
    <w:name w:val="CRT_SenderName"/>
    <w:basedOn w:val="CRTNormal"/>
    <w:rsid w:val="00B512CA"/>
  </w:style>
  <w:style w:type="paragraph" w:styleId="Header">
    <w:name w:val="header"/>
    <w:basedOn w:val="Normal"/>
    <w:rsid w:val="007A0D5A"/>
    <w:pPr>
      <w:tabs>
        <w:tab w:val="center" w:pos="4153"/>
        <w:tab w:val="right" w:pos="8306"/>
      </w:tabs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eastAsia="en-GB"/>
      <w14:ligatures w14:val="none"/>
    </w:rPr>
  </w:style>
  <w:style w:type="paragraph" w:styleId="Footer">
    <w:name w:val="footer"/>
    <w:basedOn w:val="Normal"/>
    <w:rsid w:val="007A0D5A"/>
    <w:pPr>
      <w:tabs>
        <w:tab w:val="center" w:pos="4153"/>
        <w:tab w:val="right" w:pos="8306"/>
      </w:tabs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eastAsia="en-GB"/>
      <w14:ligatures w14:val="none"/>
    </w:rPr>
  </w:style>
  <w:style w:type="paragraph" w:customStyle="1" w:styleId="CRTHeaderLeft">
    <w:name w:val="CRT_HeaderLeft"/>
    <w:basedOn w:val="CRTNormal"/>
    <w:rsid w:val="000504FD"/>
    <w:pPr>
      <w:spacing w:line="240" w:lineRule="exact"/>
    </w:pPr>
    <w:rPr>
      <w:sz w:val="16"/>
    </w:rPr>
  </w:style>
  <w:style w:type="paragraph" w:customStyle="1" w:styleId="CRTFooterLeft">
    <w:name w:val="CRT_FooterLeft"/>
    <w:basedOn w:val="CRTNormal"/>
    <w:rsid w:val="000504FD"/>
    <w:pPr>
      <w:spacing w:line="240" w:lineRule="exact"/>
    </w:pPr>
    <w:rPr>
      <w:sz w:val="16"/>
    </w:rPr>
  </w:style>
  <w:style w:type="paragraph" w:customStyle="1" w:styleId="CRTFooterRight">
    <w:name w:val="CRT_FooterRight"/>
    <w:basedOn w:val="CRTNormal"/>
    <w:rsid w:val="00887928"/>
    <w:pPr>
      <w:spacing w:line="240" w:lineRule="exact"/>
      <w:jc w:val="right"/>
    </w:pPr>
    <w:rPr>
      <w:sz w:val="16"/>
    </w:rPr>
  </w:style>
  <w:style w:type="paragraph" w:customStyle="1" w:styleId="CRTHeader">
    <w:name w:val="CRT_Header"/>
    <w:basedOn w:val="Normal"/>
    <w:rsid w:val="00E05E74"/>
    <w:pPr>
      <w:spacing w:after="2880" w:line="240" w:lineRule="exact"/>
    </w:pPr>
    <w:rPr>
      <w:rFonts w:ascii="Arial" w:eastAsia="Times New Roman" w:hAnsi="Arial" w:cs="Times New Roman"/>
      <w:kern w:val="0"/>
      <w:sz w:val="16"/>
      <w:szCs w:val="24"/>
      <w14:ligatures w14:val="none"/>
    </w:rPr>
  </w:style>
  <w:style w:type="paragraph" w:customStyle="1" w:styleId="CRTToAddress">
    <w:name w:val="CRT_ToAddress"/>
    <w:basedOn w:val="CRTNormal"/>
    <w:rsid w:val="00EA04F3"/>
    <w:pPr>
      <w:spacing w:line="300" w:lineRule="exact"/>
    </w:pPr>
  </w:style>
  <w:style w:type="paragraph" w:customStyle="1" w:styleId="CRTSenderPosition">
    <w:name w:val="CRT_SenderPosition"/>
    <w:basedOn w:val="CRTNormal"/>
    <w:rsid w:val="00B512CA"/>
  </w:style>
  <w:style w:type="paragraph" w:customStyle="1" w:styleId="CRTBodyText">
    <w:name w:val="CRT_BodyText"/>
    <w:basedOn w:val="CRTNormal"/>
    <w:rsid w:val="003E5FA6"/>
    <w:pPr>
      <w:spacing w:before="120" w:after="120"/>
    </w:pPr>
  </w:style>
  <w:style w:type="paragraph" w:customStyle="1" w:styleId="CRTSignOff">
    <w:name w:val="CRT_SignOff"/>
    <w:basedOn w:val="CRTNormal"/>
    <w:rsid w:val="00B512CA"/>
    <w:pPr>
      <w:spacing w:before="480"/>
    </w:pPr>
  </w:style>
  <w:style w:type="paragraph" w:customStyle="1" w:styleId="CRTToName">
    <w:name w:val="CRT_ToName"/>
    <w:basedOn w:val="CRTNormal"/>
    <w:rsid w:val="008F0673"/>
    <w:pPr>
      <w:spacing w:before="240" w:after="240" w:line="300" w:lineRule="exact"/>
    </w:pPr>
  </w:style>
  <w:style w:type="paragraph" w:customStyle="1" w:styleId="CRTHeadingOne">
    <w:name w:val="CRT_HeadingOne"/>
    <w:basedOn w:val="CRTNormal"/>
    <w:next w:val="CRTBodyText"/>
    <w:rsid w:val="003813D1"/>
    <w:pPr>
      <w:pBdr>
        <w:top w:val="single" w:sz="4" w:space="1" w:color="165BAA" w:themeColor="text2"/>
      </w:pBdr>
      <w:spacing w:line="300" w:lineRule="exact"/>
    </w:pPr>
    <w:rPr>
      <w:rFonts w:asciiTheme="majorHAnsi" w:hAnsiTheme="majorHAnsi"/>
      <w:color w:val="165BAA" w:themeColor="text2"/>
      <w:szCs w:val="22"/>
    </w:rPr>
  </w:style>
  <w:style w:type="paragraph" w:customStyle="1" w:styleId="CRTHeadingTwo">
    <w:name w:val="CRT_HeadingTwo"/>
    <w:basedOn w:val="CRTNormal"/>
    <w:next w:val="CRTBodyText"/>
    <w:rsid w:val="003E5FA6"/>
    <w:pPr>
      <w:spacing w:line="300" w:lineRule="exact"/>
    </w:pPr>
    <w:rPr>
      <w:rFonts w:asciiTheme="majorHAnsi" w:hAnsiTheme="majorHAnsi"/>
    </w:rPr>
  </w:style>
  <w:style w:type="paragraph" w:customStyle="1" w:styleId="CRTBullet">
    <w:name w:val="CRT_Bullet"/>
    <w:basedOn w:val="CRTNormal"/>
    <w:rsid w:val="00CD3537"/>
    <w:pPr>
      <w:numPr>
        <w:numId w:val="1"/>
      </w:numPr>
      <w:spacing w:line="300" w:lineRule="exact"/>
    </w:pPr>
  </w:style>
  <w:style w:type="paragraph" w:customStyle="1" w:styleId="CRTOfficeAddressOne">
    <w:name w:val="CRT_OfficeAddressOne"/>
    <w:basedOn w:val="CRTNormal"/>
    <w:rsid w:val="008F3F2F"/>
    <w:pPr>
      <w:spacing w:line="240" w:lineRule="exact"/>
    </w:pPr>
    <w:rPr>
      <w:b/>
    </w:rPr>
  </w:style>
  <w:style w:type="paragraph" w:customStyle="1" w:styleId="CRTOfficeAddressTwo">
    <w:name w:val="CRT_OfficeAddressTwo"/>
    <w:basedOn w:val="CRTNormal"/>
    <w:rsid w:val="008F3F2F"/>
    <w:pPr>
      <w:spacing w:line="240" w:lineRule="exact"/>
    </w:pPr>
  </w:style>
  <w:style w:type="paragraph" w:customStyle="1" w:styleId="CRTToAddressName">
    <w:name w:val="CRT_ToAddressName"/>
    <w:basedOn w:val="CRTNormal"/>
    <w:rsid w:val="005B3D4F"/>
    <w:pPr>
      <w:spacing w:line="300" w:lineRule="exact"/>
    </w:pPr>
  </w:style>
  <w:style w:type="paragraph" w:customStyle="1" w:styleId="CRTFPAddressTwo">
    <w:name w:val="CRT_FP_AddressTwo"/>
    <w:basedOn w:val="CRTNormal"/>
    <w:rsid w:val="009C00E6"/>
    <w:pPr>
      <w:spacing w:line="280" w:lineRule="exact"/>
    </w:pPr>
  </w:style>
  <w:style w:type="paragraph" w:customStyle="1" w:styleId="CRTFPImage">
    <w:name w:val="CRT_FP_Image"/>
    <w:basedOn w:val="CRTNormal"/>
    <w:rsid w:val="009C00E6"/>
    <w:rPr>
      <w:sz w:val="16"/>
    </w:rPr>
  </w:style>
  <w:style w:type="paragraph" w:customStyle="1" w:styleId="CRTSpace">
    <w:name w:val="CRT_Space"/>
    <w:basedOn w:val="CRTNormal"/>
    <w:rsid w:val="003E5FA6"/>
    <w:pPr>
      <w:spacing w:line="20" w:lineRule="exact"/>
    </w:pPr>
    <w:rPr>
      <w:sz w:val="2"/>
    </w:rPr>
  </w:style>
  <w:style w:type="paragraph" w:customStyle="1" w:styleId="CRTBulletNumber">
    <w:name w:val="CRT_BulletNumber"/>
    <w:basedOn w:val="CRTNormal"/>
    <w:rsid w:val="00F40261"/>
    <w:pPr>
      <w:numPr>
        <w:numId w:val="3"/>
      </w:numPr>
    </w:pPr>
  </w:style>
  <w:style w:type="paragraph" w:customStyle="1" w:styleId="CRTHeadingThree">
    <w:name w:val="CRT_HeadingThree"/>
    <w:basedOn w:val="CRTNormal"/>
    <w:rsid w:val="003E5FA6"/>
    <w:pPr>
      <w:spacing w:line="300" w:lineRule="exact"/>
    </w:pPr>
    <w:rPr>
      <w:rFonts w:asciiTheme="majorHAnsi" w:hAnsiTheme="majorHAnsi"/>
    </w:rPr>
  </w:style>
  <w:style w:type="paragraph" w:customStyle="1" w:styleId="CRTTBBodyText">
    <w:name w:val="CRT_TB_BodyText"/>
    <w:basedOn w:val="CRTNormal"/>
    <w:rsid w:val="003E5FA6"/>
    <w:pPr>
      <w:spacing w:after="240"/>
    </w:pPr>
    <w:rPr>
      <w:rFonts w:ascii="Arial" w:hAnsi="Arial"/>
      <w:sz w:val="22"/>
    </w:rPr>
  </w:style>
  <w:style w:type="paragraph" w:customStyle="1" w:styleId="CRTTBColHeading">
    <w:name w:val="CRT_TB_ColHeading"/>
    <w:basedOn w:val="CRTNormal"/>
    <w:rsid w:val="003E5FA6"/>
    <w:pPr>
      <w:spacing w:line="300" w:lineRule="exact"/>
    </w:pPr>
    <w:rPr>
      <w:rFonts w:asciiTheme="majorHAnsi" w:hAnsiTheme="majorHAnsi"/>
    </w:rPr>
  </w:style>
  <w:style w:type="paragraph" w:customStyle="1" w:styleId="CRTFPAddressOne">
    <w:name w:val="CRT_FP_AddressOne"/>
    <w:basedOn w:val="CRTNormal"/>
    <w:rsid w:val="000E7611"/>
    <w:pPr>
      <w:spacing w:line="280" w:lineRule="exact"/>
    </w:pPr>
    <w:rPr>
      <w:rFonts w:asciiTheme="majorHAnsi" w:hAnsiTheme="majorHAnsi"/>
    </w:rPr>
  </w:style>
  <w:style w:type="paragraph" w:customStyle="1" w:styleId="CRTFPAddressCharity">
    <w:name w:val="CRT_FP_AddressCharity"/>
    <w:basedOn w:val="CRTNormal"/>
    <w:autoRedefine/>
    <w:qFormat/>
    <w:rsid w:val="004D1AFD"/>
    <w:pPr>
      <w:spacing w:line="240" w:lineRule="exact"/>
    </w:pPr>
    <w:rPr>
      <w:sz w:val="16"/>
    </w:rPr>
  </w:style>
  <w:style w:type="character" w:customStyle="1" w:styleId="CRTNormalChar">
    <w:name w:val="CRT_Normal Char"/>
    <w:basedOn w:val="DefaultParagraphFont"/>
    <w:link w:val="CRTNormal"/>
    <w:rsid w:val="003E5FA6"/>
    <w:rPr>
      <w:rFonts w:ascii="Modern Era" w:hAnsi="Modern Era"/>
      <w:szCs w:val="24"/>
      <w:lang w:eastAsia="en-US"/>
    </w:rPr>
  </w:style>
  <w:style w:type="paragraph" w:styleId="BalloonText">
    <w:name w:val="Balloon Text"/>
    <w:basedOn w:val="Normal"/>
    <w:link w:val="BalloonTextChar"/>
    <w:rsid w:val="00C422E6"/>
    <w:pPr>
      <w:tabs>
        <w:tab w:val="left" w:pos="-2835"/>
        <w:tab w:val="left" w:pos="1134"/>
        <w:tab w:val="left" w:pos="1418"/>
        <w:tab w:val="left" w:pos="1701"/>
      </w:tabs>
      <w:spacing w:after="0" w:line="240" w:lineRule="auto"/>
    </w:pPr>
    <w:rPr>
      <w:rFonts w:ascii="Tahoma" w:eastAsia="Times New Roman" w:hAnsi="Tahoma" w:cs="Tahoma"/>
      <w:kern w:val="0"/>
      <w:sz w:val="16"/>
      <w:szCs w:val="16"/>
      <w:lang w:eastAsia="en-GB"/>
      <w14:ligatures w14:val="none"/>
    </w:rPr>
  </w:style>
  <w:style w:type="character" w:customStyle="1" w:styleId="BalloonTextChar">
    <w:name w:val="Balloon Text Char"/>
    <w:basedOn w:val="DefaultParagraphFont"/>
    <w:link w:val="BalloonText"/>
    <w:rsid w:val="00C422E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DD77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RTURL">
    <w:name w:val="CRT_URL"/>
    <w:basedOn w:val="CRTNormal"/>
    <w:autoRedefine/>
    <w:qFormat/>
    <w:rsid w:val="005D77F6"/>
    <w:pPr>
      <w:jc w:val="right"/>
    </w:pPr>
    <w:rPr>
      <w:rFonts w:asciiTheme="majorHAnsi" w:hAnsiTheme="majorHAnsi"/>
      <w:color w:val="165BAA" w:themeColor="text2"/>
      <w:sz w:val="32"/>
    </w:rPr>
  </w:style>
  <w:style w:type="paragraph" w:customStyle="1" w:styleId="CRTFooterAddress">
    <w:name w:val="CRT_Footer Address"/>
    <w:basedOn w:val="CRTNormal"/>
    <w:autoRedefine/>
    <w:qFormat/>
    <w:rsid w:val="005D77F6"/>
    <w:rPr>
      <w:sz w:val="16"/>
    </w:rPr>
  </w:style>
  <w:style w:type="paragraph" w:customStyle="1" w:styleId="CRTFooterHeading">
    <w:name w:val="CRT_Footer Heading"/>
    <w:basedOn w:val="CRTNormal"/>
    <w:autoRedefine/>
    <w:qFormat/>
    <w:rsid w:val="00E51EEC"/>
    <w:rPr>
      <w:rFonts w:asciiTheme="majorHAnsi" w:hAnsiTheme="majorHAnsi"/>
      <w:sz w:val="16"/>
    </w:rPr>
  </w:style>
  <w:style w:type="paragraph" w:customStyle="1" w:styleId="CRTFooterSmallText">
    <w:name w:val="CRT_Footer Small Text"/>
    <w:basedOn w:val="CRTNormal"/>
    <w:autoRedefine/>
    <w:qFormat/>
    <w:rsid w:val="00E51EEC"/>
    <w:pPr>
      <w:spacing w:before="120"/>
    </w:pPr>
    <w:rPr>
      <w:sz w:val="12"/>
    </w:rPr>
  </w:style>
  <w:style w:type="paragraph" w:customStyle="1" w:styleId="CRTTBRowHeading">
    <w:name w:val="CRT_TB_RowHeading"/>
    <w:basedOn w:val="CRTNormal"/>
    <w:rsid w:val="003E5FA6"/>
    <w:pPr>
      <w:spacing w:before="60" w:after="200"/>
    </w:pPr>
    <w:rPr>
      <w:rFonts w:asciiTheme="majorHAnsi" w:hAnsiTheme="majorHAnsi"/>
      <w:color w:val="165BAA" w:themeColor="text2"/>
      <w:sz w:val="26"/>
    </w:rPr>
  </w:style>
  <w:style w:type="paragraph" w:customStyle="1" w:styleId="CRTTitle">
    <w:name w:val="CRT_Title"/>
    <w:basedOn w:val="CRTNormal"/>
    <w:rsid w:val="00AE7107"/>
    <w:rPr>
      <w:rFonts w:asciiTheme="majorHAnsi" w:hAnsiTheme="majorHAnsi"/>
      <w:color w:val="165BAA" w:themeColor="text2"/>
      <w:spacing w:val="24"/>
      <w:kern w:val="36"/>
      <w:sz w:val="100"/>
      <w:szCs w:val="40"/>
    </w:rPr>
  </w:style>
  <w:style w:type="paragraph" w:customStyle="1" w:styleId="CRTSubtitle">
    <w:name w:val="CRT_Subtitle"/>
    <w:basedOn w:val="CRTTitle"/>
    <w:autoRedefine/>
    <w:qFormat/>
    <w:rsid w:val="00BA137F"/>
    <w:rPr>
      <w:rFonts w:ascii="Modern Era" w:hAnsi="Modern Era"/>
    </w:rPr>
  </w:style>
  <w:style w:type="paragraph" w:customStyle="1" w:styleId="CRTNumberedHeading1">
    <w:name w:val="CRT_Numbered Heading 1"/>
    <w:basedOn w:val="CRTHeadingOne"/>
    <w:autoRedefine/>
    <w:qFormat/>
    <w:rsid w:val="00D944EC"/>
    <w:pPr>
      <w:numPr>
        <w:numId w:val="5"/>
      </w:numPr>
    </w:pPr>
  </w:style>
  <w:style w:type="paragraph" w:customStyle="1" w:styleId="CRTNumberedHeading2">
    <w:name w:val="CRT_Numbered Heading 2"/>
    <w:basedOn w:val="CRTHeadingTwo"/>
    <w:autoRedefine/>
    <w:qFormat/>
    <w:rsid w:val="00624EBF"/>
    <w:pPr>
      <w:numPr>
        <w:numId w:val="6"/>
      </w:numPr>
    </w:pPr>
  </w:style>
  <w:style w:type="paragraph" w:customStyle="1" w:styleId="CRTNumberedBodyText">
    <w:name w:val="CRT_Numbered BodyText"/>
    <w:basedOn w:val="CRTBodyText"/>
    <w:autoRedefine/>
    <w:qFormat/>
    <w:rsid w:val="00EB6BBE"/>
    <w:pPr>
      <w:numPr>
        <w:ilvl w:val="2"/>
        <w:numId w:val="7"/>
      </w:numPr>
    </w:pPr>
  </w:style>
  <w:style w:type="paragraph" w:customStyle="1" w:styleId="CRTLetteredList">
    <w:name w:val="CRT_Lettered List"/>
    <w:basedOn w:val="CRTBullet"/>
    <w:autoRedefine/>
    <w:qFormat/>
    <w:rsid w:val="008C271E"/>
    <w:pPr>
      <w:numPr>
        <w:numId w:val="8"/>
      </w:numPr>
    </w:pPr>
  </w:style>
  <w:style w:type="paragraph" w:customStyle="1" w:styleId="CRTAction">
    <w:name w:val="CRT_Action"/>
    <w:basedOn w:val="Normal"/>
    <w:rsid w:val="00D42334"/>
    <w:pPr>
      <w:spacing w:line="300" w:lineRule="exact"/>
      <w:jc w:val="right"/>
    </w:pPr>
    <w:rPr>
      <w:sz w:val="20"/>
      <w:szCs w:val="24"/>
    </w:rPr>
  </w:style>
  <w:style w:type="paragraph" w:customStyle="1" w:styleId="CRTTBRowHeadingRight">
    <w:name w:val="CRT_TB_RowHeadingRight"/>
    <w:basedOn w:val="CRTTBRowHeading"/>
    <w:rsid w:val="00D42334"/>
    <w:pPr>
      <w:jc w:val="right"/>
    </w:pPr>
  </w:style>
  <w:style w:type="table" w:styleId="GridTable3-Accent1">
    <w:name w:val="Grid Table 3 Accent 1"/>
    <w:basedOn w:val="TableNormal"/>
    <w:uiPriority w:val="48"/>
    <w:rsid w:val="001E22BA"/>
    <w:tblPr>
      <w:tblStyleRowBandSize w:val="1"/>
      <w:tblStyleColBandSize w:val="1"/>
      <w:tblBorders>
        <w:top w:val="single" w:sz="4" w:space="0" w:color="559AE9" w:themeColor="accent1" w:themeTint="99"/>
        <w:left w:val="single" w:sz="4" w:space="0" w:color="559AE9" w:themeColor="accent1" w:themeTint="99"/>
        <w:bottom w:val="single" w:sz="4" w:space="0" w:color="559AE9" w:themeColor="accent1" w:themeTint="99"/>
        <w:right w:val="single" w:sz="4" w:space="0" w:color="559AE9" w:themeColor="accent1" w:themeTint="99"/>
        <w:insideH w:val="single" w:sz="4" w:space="0" w:color="559AE9" w:themeColor="accent1" w:themeTint="99"/>
        <w:insideV w:val="single" w:sz="4" w:space="0" w:color="559AE9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6DDF7" w:themeFill="accent1" w:themeFillTint="33"/>
      </w:tcPr>
    </w:tblStylePr>
    <w:tblStylePr w:type="band1Horz">
      <w:tblPr/>
      <w:tcPr>
        <w:shd w:val="clear" w:color="auto" w:fill="C6DDF7" w:themeFill="accent1" w:themeFillTint="33"/>
      </w:tcPr>
    </w:tblStylePr>
    <w:tblStylePr w:type="neCell">
      <w:tblPr/>
      <w:tcPr>
        <w:tcBorders>
          <w:bottom w:val="single" w:sz="4" w:space="0" w:color="559AE9" w:themeColor="accent1" w:themeTint="99"/>
        </w:tcBorders>
      </w:tcPr>
    </w:tblStylePr>
    <w:tblStylePr w:type="nwCell">
      <w:tblPr/>
      <w:tcPr>
        <w:tcBorders>
          <w:bottom w:val="single" w:sz="4" w:space="0" w:color="559AE9" w:themeColor="accent1" w:themeTint="99"/>
        </w:tcBorders>
      </w:tcPr>
    </w:tblStylePr>
    <w:tblStylePr w:type="seCell">
      <w:tblPr/>
      <w:tcPr>
        <w:tcBorders>
          <w:top w:val="single" w:sz="4" w:space="0" w:color="559AE9" w:themeColor="accent1" w:themeTint="99"/>
        </w:tcBorders>
      </w:tcPr>
    </w:tblStylePr>
    <w:tblStylePr w:type="swCell">
      <w:tblPr/>
      <w:tcPr>
        <w:tcBorders>
          <w:top w:val="single" w:sz="4" w:space="0" w:color="559AE9" w:themeColor="accent1" w:themeTint="99"/>
        </w:tcBorders>
      </w:tcPr>
    </w:tblStylePr>
  </w:style>
  <w:style w:type="character" w:styleId="PlaceholderText">
    <w:name w:val="Placeholder Text"/>
    <w:basedOn w:val="DefaultParagraphFont"/>
    <w:uiPriority w:val="99"/>
    <w:semiHidden/>
    <w:rsid w:val="001E22BA"/>
    <w:rPr>
      <w:color w:val="666666"/>
    </w:rPr>
  </w:style>
  <w:style w:type="character" w:styleId="Hyperlink">
    <w:name w:val="Hyperlink"/>
    <w:basedOn w:val="DefaultParagraphFont"/>
    <w:unhideWhenUsed/>
    <w:rsid w:val="0054669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572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hyperlink" Target="mailto:WID.Harbourmaster@canalrivertrust.org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jackson\appdata\roaming\microsoft\templates\Canal%20&amp;%20River%20Trust\Information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9F3885ADF57B4FF083F12ABA8D4650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690203-EEF9-4A49-B132-600755152C7E}"/>
      </w:docPartPr>
      <w:docPartBody>
        <w:p w:rsidR="00653EBB" w:rsidRDefault="00653EBB" w:rsidP="00653EBB">
          <w:pPr>
            <w:pStyle w:val="9F3885ADF57B4FF083F12ABA8D4650B15"/>
          </w:pPr>
          <w:r w:rsidRPr="00CA249F">
            <w:rPr>
              <w:rStyle w:val="PlaceholderText"/>
            </w:rPr>
            <w:t>Choose an item</w:t>
          </w:r>
        </w:p>
      </w:docPartBody>
    </w:docPart>
    <w:docPart>
      <w:docPartPr>
        <w:name w:val="3D9B36B4DC3040098482D7B0814806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1FBC64-117E-458E-BC65-3BDCADF03962}"/>
      </w:docPartPr>
      <w:docPartBody>
        <w:p w:rsidR="00653EBB" w:rsidRDefault="00653EBB" w:rsidP="00653EBB">
          <w:pPr>
            <w:pStyle w:val="3D9B36B4DC3040098482D7B0814806065"/>
          </w:pPr>
          <w:r w:rsidRPr="00CA249F">
            <w:rPr>
              <w:rStyle w:val="PlaceholderText"/>
            </w:rPr>
            <w:t>Choose an item</w:t>
          </w:r>
        </w:p>
      </w:docPartBody>
    </w:docPart>
    <w:docPart>
      <w:docPartPr>
        <w:name w:val="352857F1AFAF4B6784214023B16C4D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A57DD9-71F4-488B-92BC-3BFF458DB031}"/>
      </w:docPartPr>
      <w:docPartBody>
        <w:p w:rsidR="00653EBB" w:rsidRDefault="00653EBB" w:rsidP="00653EBB">
          <w:pPr>
            <w:pStyle w:val="352857F1AFAF4B6784214023B16C4D045"/>
          </w:pPr>
          <w:r w:rsidRPr="00CA249F">
            <w:rPr>
              <w:rStyle w:val="PlaceholderText"/>
            </w:rPr>
            <w:t>Choose an item</w:t>
          </w:r>
        </w:p>
      </w:docPartBody>
    </w:docPart>
    <w:docPart>
      <w:docPartPr>
        <w:name w:val="42EA7672F13F426C9854ED8EDFF6B1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4532E5-D420-4133-8101-6128A1D73726}"/>
      </w:docPartPr>
      <w:docPartBody>
        <w:p w:rsidR="00653EBB" w:rsidRDefault="00653EBB" w:rsidP="00653EBB">
          <w:pPr>
            <w:pStyle w:val="42EA7672F13F426C9854ED8EDFF6B18B5"/>
          </w:pPr>
          <w:r w:rsidRPr="00CA249F">
            <w:rPr>
              <w:rStyle w:val="PlaceholderText"/>
            </w:rPr>
            <w:t>Choose an item</w:t>
          </w:r>
        </w:p>
      </w:docPartBody>
    </w:docPart>
    <w:docPart>
      <w:docPartPr>
        <w:name w:val="29A79828D751491BA1DC1345181180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D141E9-BDBB-44D9-8024-59EAE7138BED}"/>
      </w:docPartPr>
      <w:docPartBody>
        <w:p w:rsidR="00653EBB" w:rsidRDefault="00653EBB" w:rsidP="00653EBB">
          <w:pPr>
            <w:pStyle w:val="29A79828D751491BA1DC1345181180505"/>
          </w:pPr>
          <w:r w:rsidRPr="00CA249F">
            <w:rPr>
              <w:rStyle w:val="PlaceholderText"/>
            </w:rPr>
            <w:t>Choose a</w:t>
          </w:r>
          <w:r>
            <w:rPr>
              <w:rStyle w:val="PlaceholderText"/>
            </w:rPr>
            <w:t xml:space="preserve"> Destination</w:t>
          </w:r>
        </w:p>
      </w:docPartBody>
    </w:docPart>
    <w:docPart>
      <w:docPartPr>
        <w:name w:val="E839E866FB3D465AAC60AD000BEEE3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223AED-0B97-42D7-99CB-06DB10E00B45}"/>
      </w:docPartPr>
      <w:docPartBody>
        <w:p w:rsidR="00653EBB" w:rsidRDefault="00653EBB" w:rsidP="00653EBB">
          <w:pPr>
            <w:pStyle w:val="E839E866FB3D465AAC60AD000BEEE3895"/>
          </w:pPr>
          <w:r w:rsidRPr="00CA249F">
            <w:rPr>
              <w:rStyle w:val="PlaceholderText"/>
            </w:rPr>
            <w:t>Click or tap to enter a date</w:t>
          </w:r>
        </w:p>
      </w:docPartBody>
    </w:docPart>
    <w:docPart>
      <w:docPartPr>
        <w:name w:val="FFA98ADC75CB4DFA96C9DA29FAA6B0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4A4054-BCFC-4EEB-8A07-85A54F143D1F}"/>
      </w:docPartPr>
      <w:docPartBody>
        <w:p w:rsidR="00653EBB" w:rsidRDefault="00653EBB" w:rsidP="00653EBB">
          <w:pPr>
            <w:pStyle w:val="FFA98ADC75CB4DFA96C9DA29FAA6B0B04"/>
          </w:pPr>
          <w:r w:rsidRPr="000B4917">
            <w:rPr>
              <w:color w:val="000000" w:themeColor="text1"/>
            </w:rPr>
            <w:t>Select hour</w:t>
          </w:r>
        </w:p>
      </w:docPartBody>
    </w:docPart>
    <w:docPart>
      <w:docPartPr>
        <w:name w:val="DE96E4B899B74A1096DCBDEA8BAE0C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B31387-51EC-4019-A610-CA868D91B8AF}"/>
      </w:docPartPr>
      <w:docPartBody>
        <w:p w:rsidR="00653EBB" w:rsidRDefault="00653EBB" w:rsidP="00653EBB">
          <w:pPr>
            <w:pStyle w:val="DE96E4B899B74A1096DCBDEA8BAE0CC54"/>
          </w:pPr>
          <w:r w:rsidRPr="000B4917">
            <w:rPr>
              <w:color w:val="000000" w:themeColor="text1"/>
            </w:rPr>
            <w:t xml:space="preserve">Select </w:t>
          </w:r>
          <w:r>
            <w:rPr>
              <w:color w:val="000000" w:themeColor="text1"/>
            </w:rPr>
            <w:t>minutes</w:t>
          </w:r>
        </w:p>
      </w:docPartBody>
    </w:docPart>
    <w:docPart>
      <w:docPartPr>
        <w:name w:val="7506BDBBB69641C4B6F1D1548714C5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DD9E89-EE78-48DC-A653-EB9B66DAF4E6}"/>
      </w:docPartPr>
      <w:docPartBody>
        <w:p w:rsidR="00653EBB" w:rsidRDefault="00653EBB" w:rsidP="00653EBB">
          <w:pPr>
            <w:pStyle w:val="7506BDBBB69641C4B6F1D1548714C5BE3"/>
          </w:pPr>
          <w:r w:rsidRPr="00CA249F">
            <w:rPr>
              <w:rStyle w:val="PlaceholderText"/>
            </w:rPr>
            <w:t>Choose a</w:t>
          </w:r>
          <w:r>
            <w:rPr>
              <w:rStyle w:val="PlaceholderText"/>
            </w:rPr>
            <w:t xml:space="preserve"> Destination</w:t>
          </w:r>
        </w:p>
      </w:docPartBody>
    </w:docPart>
    <w:docPart>
      <w:docPartPr>
        <w:name w:val="4EC8CECEFF31468183B79EF1BA7B07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949722-07B6-4E3A-AF59-9046B798701D}"/>
      </w:docPartPr>
      <w:docPartBody>
        <w:p w:rsidR="00653EBB" w:rsidRDefault="00653EBB" w:rsidP="00653EBB">
          <w:pPr>
            <w:pStyle w:val="4EC8CECEFF31468183B79EF1BA7B07813"/>
          </w:pPr>
          <w:r w:rsidRPr="00D34889">
            <w:rPr>
              <w:color w:val="000000" w:themeColor="text1"/>
            </w:rPr>
            <w:t>Select</w:t>
          </w:r>
          <w:r w:rsidRPr="00CA249F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>Current</w:t>
          </w:r>
          <w:r w:rsidRPr="00CA249F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>Berth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dern Era">
    <w:panose1 w:val="02000000000000000000"/>
    <w:charset w:val="00"/>
    <w:family w:val="modern"/>
    <w:notTrueType/>
    <w:pitch w:val="variable"/>
    <w:sig w:usb0="A00000EF" w:usb1="0000F07B" w:usb2="00000000" w:usb3="00000000" w:csb0="00000093" w:csb1="00000000"/>
  </w:font>
  <w:font w:name="Modern Era Bold">
    <w:panose1 w:val="02000000000000000000"/>
    <w:charset w:val="00"/>
    <w:family w:val="modern"/>
    <w:notTrueType/>
    <w:pitch w:val="variable"/>
    <w:sig w:usb0="A00000EF" w:usb1="0000F07B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EBB"/>
    <w:rsid w:val="00653EBB"/>
    <w:rsid w:val="006F18AB"/>
    <w:rsid w:val="00736E69"/>
    <w:rsid w:val="00AB6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53EBB"/>
    <w:rPr>
      <w:color w:val="666666"/>
    </w:rPr>
  </w:style>
  <w:style w:type="paragraph" w:customStyle="1" w:styleId="9F3885ADF57B4FF083F12ABA8D4650B15">
    <w:name w:val="9F3885ADF57B4FF083F12ABA8D4650B15"/>
    <w:rsid w:val="00653EBB"/>
    <w:pPr>
      <w:spacing w:before="120" w:after="120" w:line="240" w:lineRule="auto"/>
    </w:pPr>
    <w:rPr>
      <w:rFonts w:ascii="Modern Era" w:eastAsia="Times New Roman" w:hAnsi="Modern Era" w:cs="Times New Roman"/>
      <w:kern w:val="0"/>
      <w:sz w:val="20"/>
      <w:lang w:eastAsia="en-US"/>
      <w14:ligatures w14:val="none"/>
    </w:rPr>
  </w:style>
  <w:style w:type="paragraph" w:customStyle="1" w:styleId="3D9B36B4DC3040098482D7B0814806065">
    <w:name w:val="3D9B36B4DC3040098482D7B0814806065"/>
    <w:rsid w:val="00653EBB"/>
    <w:pPr>
      <w:spacing w:before="120" w:after="120" w:line="240" w:lineRule="auto"/>
    </w:pPr>
    <w:rPr>
      <w:rFonts w:ascii="Modern Era" w:eastAsia="Times New Roman" w:hAnsi="Modern Era" w:cs="Times New Roman"/>
      <w:kern w:val="0"/>
      <w:sz w:val="20"/>
      <w:lang w:eastAsia="en-US"/>
      <w14:ligatures w14:val="none"/>
    </w:rPr>
  </w:style>
  <w:style w:type="paragraph" w:customStyle="1" w:styleId="352857F1AFAF4B6784214023B16C4D045">
    <w:name w:val="352857F1AFAF4B6784214023B16C4D045"/>
    <w:rsid w:val="00653EBB"/>
    <w:pPr>
      <w:spacing w:before="120" w:after="120" w:line="240" w:lineRule="auto"/>
    </w:pPr>
    <w:rPr>
      <w:rFonts w:ascii="Modern Era" w:eastAsia="Times New Roman" w:hAnsi="Modern Era" w:cs="Times New Roman"/>
      <w:kern w:val="0"/>
      <w:sz w:val="20"/>
      <w:lang w:eastAsia="en-US"/>
      <w14:ligatures w14:val="none"/>
    </w:rPr>
  </w:style>
  <w:style w:type="paragraph" w:customStyle="1" w:styleId="42EA7672F13F426C9854ED8EDFF6B18B5">
    <w:name w:val="42EA7672F13F426C9854ED8EDFF6B18B5"/>
    <w:rsid w:val="00653EBB"/>
    <w:pPr>
      <w:spacing w:before="120" w:after="120" w:line="240" w:lineRule="auto"/>
    </w:pPr>
    <w:rPr>
      <w:rFonts w:ascii="Modern Era" w:eastAsia="Times New Roman" w:hAnsi="Modern Era" w:cs="Times New Roman"/>
      <w:kern w:val="0"/>
      <w:sz w:val="20"/>
      <w:lang w:eastAsia="en-US"/>
      <w14:ligatures w14:val="none"/>
    </w:rPr>
  </w:style>
  <w:style w:type="paragraph" w:customStyle="1" w:styleId="29A79828D751491BA1DC1345181180505">
    <w:name w:val="29A79828D751491BA1DC1345181180505"/>
    <w:rsid w:val="00653EBB"/>
    <w:pPr>
      <w:spacing w:before="120" w:after="120" w:line="240" w:lineRule="auto"/>
    </w:pPr>
    <w:rPr>
      <w:rFonts w:ascii="Modern Era" w:eastAsia="Times New Roman" w:hAnsi="Modern Era" w:cs="Times New Roman"/>
      <w:kern w:val="0"/>
      <w:sz w:val="20"/>
      <w:lang w:eastAsia="en-US"/>
      <w14:ligatures w14:val="none"/>
    </w:rPr>
  </w:style>
  <w:style w:type="paragraph" w:customStyle="1" w:styleId="4EC8CECEFF31468183B79EF1BA7B07813">
    <w:name w:val="4EC8CECEFF31468183B79EF1BA7B07813"/>
    <w:rsid w:val="00653EBB"/>
    <w:pPr>
      <w:spacing w:before="120" w:after="120" w:line="240" w:lineRule="auto"/>
    </w:pPr>
    <w:rPr>
      <w:rFonts w:ascii="Modern Era" w:eastAsia="Times New Roman" w:hAnsi="Modern Era" w:cs="Times New Roman"/>
      <w:kern w:val="0"/>
      <w:sz w:val="20"/>
      <w:lang w:eastAsia="en-US"/>
      <w14:ligatures w14:val="none"/>
    </w:rPr>
  </w:style>
  <w:style w:type="paragraph" w:customStyle="1" w:styleId="7506BDBBB69641C4B6F1D1548714C5BE3">
    <w:name w:val="7506BDBBB69641C4B6F1D1548714C5BE3"/>
    <w:rsid w:val="00653EBB"/>
    <w:pPr>
      <w:spacing w:before="120" w:after="120" w:line="240" w:lineRule="auto"/>
    </w:pPr>
    <w:rPr>
      <w:rFonts w:ascii="Modern Era" w:eastAsia="Times New Roman" w:hAnsi="Modern Era" w:cs="Times New Roman"/>
      <w:kern w:val="0"/>
      <w:sz w:val="20"/>
      <w:lang w:eastAsia="en-US"/>
      <w14:ligatures w14:val="none"/>
    </w:rPr>
  </w:style>
  <w:style w:type="paragraph" w:customStyle="1" w:styleId="E839E866FB3D465AAC60AD000BEEE3895">
    <w:name w:val="E839E866FB3D465AAC60AD000BEEE3895"/>
    <w:rsid w:val="00653EBB"/>
    <w:pPr>
      <w:spacing w:before="120" w:after="120" w:line="240" w:lineRule="auto"/>
    </w:pPr>
    <w:rPr>
      <w:rFonts w:ascii="Modern Era" w:eastAsia="Times New Roman" w:hAnsi="Modern Era" w:cs="Times New Roman"/>
      <w:kern w:val="0"/>
      <w:sz w:val="20"/>
      <w:lang w:eastAsia="en-US"/>
      <w14:ligatures w14:val="none"/>
    </w:rPr>
  </w:style>
  <w:style w:type="paragraph" w:customStyle="1" w:styleId="FFA98ADC75CB4DFA96C9DA29FAA6B0B04">
    <w:name w:val="FFA98ADC75CB4DFA96C9DA29FAA6B0B04"/>
    <w:rsid w:val="00653EBB"/>
    <w:pPr>
      <w:spacing w:before="120" w:after="120" w:line="240" w:lineRule="auto"/>
    </w:pPr>
    <w:rPr>
      <w:rFonts w:ascii="Modern Era" w:eastAsia="Times New Roman" w:hAnsi="Modern Era" w:cs="Times New Roman"/>
      <w:kern w:val="0"/>
      <w:sz w:val="20"/>
      <w:lang w:eastAsia="en-US"/>
      <w14:ligatures w14:val="none"/>
    </w:rPr>
  </w:style>
  <w:style w:type="paragraph" w:customStyle="1" w:styleId="DE96E4B899B74A1096DCBDEA8BAE0CC54">
    <w:name w:val="DE96E4B899B74A1096DCBDEA8BAE0CC54"/>
    <w:rsid w:val="00653EBB"/>
    <w:pPr>
      <w:spacing w:before="120" w:after="120" w:line="240" w:lineRule="auto"/>
    </w:pPr>
    <w:rPr>
      <w:rFonts w:ascii="Modern Era" w:eastAsia="Times New Roman" w:hAnsi="Modern Era" w:cs="Times New Roman"/>
      <w:kern w:val="0"/>
      <w:sz w:val="20"/>
      <w:lang w:eastAsia="en-US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RT_Colours">
      <a:dk1>
        <a:srgbClr val="797A7E"/>
      </a:dk1>
      <a:lt1>
        <a:sysClr val="window" lastClr="FFFFFF"/>
      </a:lt1>
      <a:dk2>
        <a:srgbClr val="165BAA"/>
      </a:dk2>
      <a:lt2>
        <a:srgbClr val="F2F2F2"/>
      </a:lt2>
      <a:accent1>
        <a:srgbClr val="165BAA"/>
      </a:accent1>
      <a:accent2>
        <a:srgbClr val="00B9E8"/>
      </a:accent2>
      <a:accent3>
        <a:srgbClr val="0086A6"/>
      </a:accent3>
      <a:accent4>
        <a:srgbClr val="00E05B"/>
      </a:accent4>
      <a:accent5>
        <a:srgbClr val="653184"/>
      </a:accent5>
      <a:accent6>
        <a:srgbClr val="E73339"/>
      </a:accent6>
      <a:hlink>
        <a:srgbClr val="0000FF"/>
      </a:hlink>
      <a:folHlink>
        <a:srgbClr val="800080"/>
      </a:folHlink>
    </a:clrScheme>
    <a:fontScheme name="CRT">
      <a:majorFont>
        <a:latin typeface="Modern Era Bold"/>
        <a:ea typeface=""/>
        <a:cs typeface=""/>
      </a:majorFont>
      <a:minorFont>
        <a:latin typeface="Modern Er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678e1fd1-3c6b-4602-87c3-6808c933c4ab">
      <Terms xmlns="http://schemas.microsoft.com/office/infopath/2007/PartnerControls"/>
    </lcf76f155ced4ddcb4097134ff3c332f>
    <TaxCatchAll xmlns="dd90c73a-ac79-44b0-bf7a-d33e80a5851e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67B36F8737C542A31665C178967C1F" ma:contentTypeVersion="20" ma:contentTypeDescription="Create a new document." ma:contentTypeScope="" ma:versionID="ead1fb62213190868573e42066625b29">
  <xsd:schema xmlns:xsd="http://www.w3.org/2001/XMLSchema" xmlns:xs="http://www.w3.org/2001/XMLSchema" xmlns:p="http://schemas.microsoft.com/office/2006/metadata/properties" xmlns:ns1="http://schemas.microsoft.com/sharepoint/v3" xmlns:ns2="678e1fd1-3c6b-4602-87c3-6808c933c4ab" xmlns:ns3="70c9b486-aa72-4463-803b-f0a47a4b62c1" xmlns:ns4="dd90c73a-ac79-44b0-bf7a-d33e80a5851e" targetNamespace="http://schemas.microsoft.com/office/2006/metadata/properties" ma:root="true" ma:fieldsID="4209c07130a6ed3adfebe6d2766ee182" ns1:_="" ns2:_="" ns3:_="" ns4:_="">
    <xsd:import namespace="http://schemas.microsoft.com/sharepoint/v3"/>
    <xsd:import namespace="678e1fd1-3c6b-4602-87c3-6808c933c4ab"/>
    <xsd:import namespace="70c9b486-aa72-4463-803b-f0a47a4b62c1"/>
    <xsd:import namespace="dd90c73a-ac79-44b0-bf7a-d33e80a585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8e1fd1-3c6b-4602-87c3-6808c933c4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e32ddf3a-50ee-4709-a4cd-5c43b516f4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c9b486-aa72-4463-803b-f0a47a4b62c1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90c73a-ac79-44b0-bf7a-d33e80a5851e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075474c5-6849-445f-a8fb-5753cc7f3675}" ma:internalName="TaxCatchAll" ma:showField="CatchAllData" ma:web="70c9b486-aa72-4463-803b-f0a47a4b62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2A30B82-54CC-4394-B5DF-19005D3E4B4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76FCB60-39B3-41A3-B38A-1642D6B4A654}">
  <ds:schemaRefs>
    <ds:schemaRef ds:uri="http://schemas.microsoft.com/sharepoint/v3"/>
    <ds:schemaRef ds:uri="678e1fd1-3c6b-4602-87c3-6808c933c4ab"/>
    <ds:schemaRef ds:uri="http://purl.org/dc/terms/"/>
    <ds:schemaRef ds:uri="http://schemas.microsoft.com/office/2006/documentManagement/types"/>
    <ds:schemaRef ds:uri="dd90c73a-ac79-44b0-bf7a-d33e80a5851e"/>
    <ds:schemaRef ds:uri="http://purl.org/dc/elements/1.1/"/>
    <ds:schemaRef ds:uri="http://schemas.microsoft.com/office/2006/metadata/properties"/>
    <ds:schemaRef ds:uri="70c9b486-aa72-4463-803b-f0a47a4b62c1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41BC6184-9751-45C6-9370-7D7DC4E33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78e1fd1-3c6b-4602-87c3-6808c933c4ab"/>
    <ds:schemaRef ds:uri="70c9b486-aa72-4463-803b-f0a47a4b62c1"/>
    <ds:schemaRef ds:uri="dd90c73a-ac79-44b0-bf7a-d33e80a585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Information</Template>
  <TotalTime>202</TotalTime>
  <Pages>1</Pages>
  <Words>179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British Waterways</Company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Jamie Jackson</dc:creator>
  <cp:lastModifiedBy>Jamie Jackson</cp:lastModifiedBy>
  <cp:revision>52</cp:revision>
  <dcterms:created xsi:type="dcterms:W3CDTF">2024-11-26T10:51:00Z</dcterms:created>
  <dcterms:modified xsi:type="dcterms:W3CDTF">2024-12-03T10:31:00Z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oneP_DocType">
    <vt:lpwstr>Information</vt:lpwstr>
  </property>
  <property fmtid="{D5CDD505-2E9C-101B-9397-08002B2CF9AE}" pid="3" name="moneP_DocVer">
    <vt:lpwstr>3.2.1</vt:lpwstr>
  </property>
  <property fmtid="{D5CDD505-2E9C-101B-9397-08002B2CF9AE}" pid="4" name="moneP_Nation">
    <vt:lpwstr/>
  </property>
  <property fmtid="{D5CDD505-2E9C-101B-9397-08002B2CF9AE}" pid="5" name="moneP_Region">
    <vt:lpwstr>Wales and South West</vt:lpwstr>
  </property>
  <property fmtid="{D5CDD505-2E9C-101B-9397-08002B2CF9AE}" pid="6" name="moneP_Office">
    <vt:lpwstr>Gloucester</vt:lpwstr>
  </property>
  <property fmtid="{D5CDD505-2E9C-101B-9397-08002B2CF9AE}" pid="7" name="moneP_Logo">
    <vt:lpwstr>Central Offices</vt:lpwstr>
  </property>
  <property fmtid="{D5CDD505-2E9C-101B-9397-08002B2CF9AE}" pid="8" name="ContentTypeId">
    <vt:lpwstr>0x010100B167B36F8737C542A31665C178967C1F</vt:lpwstr>
  </property>
  <property fmtid="{D5CDD505-2E9C-101B-9397-08002B2CF9AE}" pid="9" name="MediaServiceImageTags">
    <vt:lpwstr/>
  </property>
</Properties>
</file>